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531CBF7" w14:textId="77777777" w:rsidTr="00F84A4D">
        <w:trPr>
          <w:trHeight w:val="993"/>
        </w:trPr>
        <w:tc>
          <w:tcPr>
            <w:tcW w:w="9815" w:type="dxa"/>
            <w:gridSpan w:val="5"/>
          </w:tcPr>
          <w:p w14:paraId="2C48899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5D2300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B88764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D2E22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DDE8AD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D816D0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40FA0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CC5309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E509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B724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03AA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B0845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D2761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0850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FD89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A0BE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A910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B6A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30B9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4405F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A5C5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8821C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84E8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DC01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917A2F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26A750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F5C219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AD4DF3C" w14:textId="77777777" w:rsidR="0085764D" w:rsidRDefault="00B81316" w:rsidP="00A3494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34948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384EF6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DE0AD11" w14:textId="14722DE1" w:rsidR="0085764D" w:rsidRDefault="00B81316" w:rsidP="00B972C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972CC">
              <w:t>48/129</w:t>
            </w:r>
            <w:r>
              <w:fldChar w:fldCharType="end"/>
            </w:r>
          </w:p>
        </w:tc>
      </w:tr>
      <w:tr w:rsidR="0085764D" w14:paraId="3DAB6C0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C80A0F4" w14:textId="77777777" w:rsidR="0085764D" w:rsidRDefault="0085764D" w:rsidP="00F84A4D"/>
        </w:tc>
      </w:tr>
      <w:tr w:rsidR="0085764D" w14:paraId="58620FC0" w14:textId="77777777" w:rsidTr="00F84A4D">
        <w:trPr>
          <w:trHeight w:val="826"/>
        </w:trPr>
        <w:tc>
          <w:tcPr>
            <w:tcW w:w="1951" w:type="dxa"/>
          </w:tcPr>
          <w:p w14:paraId="745D56DC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3BDA26D7" w14:textId="77777777" w:rsidR="001A4675" w:rsidRDefault="00B81316" w:rsidP="001A467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D4FC2" w:rsidRPr="00BD4FC2">
              <w:t>Об установлении АКЦИОНЕРНОМУ ОБЩЕСТВУ «НИЖЕГОРОДСКИЙ ВОДОКАНАЛ»</w:t>
            </w:r>
            <w:r w:rsidR="001A4675">
              <w:t xml:space="preserve"> </w:t>
            </w:r>
            <w:r w:rsidR="001A4675" w:rsidRPr="001A4675">
              <w:t>(ИНН 5257086827)</w:t>
            </w:r>
            <w:r w:rsidR="00BD4FC2" w:rsidRPr="00BD4FC2">
              <w:t>,</w:t>
            </w:r>
          </w:p>
          <w:p w14:paraId="3B10D5C1" w14:textId="77777777" w:rsidR="001A4675" w:rsidRDefault="001A4675" w:rsidP="001A4675">
            <w:pPr>
              <w:jc w:val="center"/>
            </w:pPr>
            <w:r>
              <w:t xml:space="preserve"> </w:t>
            </w:r>
            <w:r w:rsidR="00BD4FC2" w:rsidRPr="00BD4FC2">
              <w:t xml:space="preserve">г. Нижний Новгород, тарифов в сфере холодного водоснабжения и водоотведения </w:t>
            </w:r>
          </w:p>
          <w:p w14:paraId="0FE52A2D" w14:textId="77777777" w:rsidR="0085764D" w:rsidRPr="00252D0D" w:rsidRDefault="00BD4FC2" w:rsidP="001A4675">
            <w:pPr>
              <w:jc w:val="center"/>
            </w:pPr>
            <w:r w:rsidRPr="00BD4FC2">
              <w:t>для потребителей Нижегородской области</w:t>
            </w:r>
            <w:r w:rsidR="00B81316">
              <w:fldChar w:fldCharType="end"/>
            </w:r>
            <w:bookmarkEnd w:id="1"/>
          </w:p>
        </w:tc>
        <w:tc>
          <w:tcPr>
            <w:tcW w:w="1769" w:type="dxa"/>
          </w:tcPr>
          <w:p w14:paraId="658FCAC0" w14:textId="77777777" w:rsidR="0085764D" w:rsidRDefault="0085764D" w:rsidP="00F84A4D"/>
        </w:tc>
      </w:tr>
    </w:tbl>
    <w:p w14:paraId="45031716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29974C5" w14:textId="77777777" w:rsidR="008F7DD1" w:rsidRDefault="008F7DD1" w:rsidP="005F7CC6">
      <w:pPr>
        <w:tabs>
          <w:tab w:val="left" w:pos="1897"/>
        </w:tabs>
        <w:jc w:val="center"/>
        <w:rPr>
          <w:rFonts w:eastAsia="Calibri"/>
          <w:noProof/>
          <w:sz w:val="24"/>
          <w:szCs w:val="24"/>
        </w:rPr>
      </w:pPr>
    </w:p>
    <w:p w14:paraId="421A5CB7" w14:textId="6380182F" w:rsidR="00AD3380" w:rsidRDefault="00AD3380" w:rsidP="00CE29B6">
      <w:pPr>
        <w:pStyle w:val="ac"/>
        <w:spacing w:line="276" w:lineRule="auto"/>
        <w:ind w:firstLine="567"/>
      </w:pPr>
    </w:p>
    <w:p w14:paraId="442CAEBF" w14:textId="77777777" w:rsidR="00B972CC" w:rsidRDefault="00B972CC" w:rsidP="00CE29B6">
      <w:pPr>
        <w:pStyle w:val="ac"/>
        <w:spacing w:line="276" w:lineRule="auto"/>
        <w:ind w:firstLine="567"/>
      </w:pPr>
    </w:p>
    <w:p w14:paraId="0863B71E" w14:textId="2A755B0E" w:rsidR="001A4675" w:rsidRPr="001A4675" w:rsidRDefault="001A4675" w:rsidP="001A4675">
      <w:pPr>
        <w:spacing w:line="276" w:lineRule="auto"/>
        <w:ind w:firstLine="720"/>
        <w:jc w:val="both"/>
        <w:rPr>
          <w:szCs w:val="28"/>
        </w:rPr>
      </w:pPr>
      <w:r w:rsidRPr="001A4675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</w:t>
      </w:r>
      <w:r w:rsidR="001109C2">
        <w:rPr>
          <w:szCs w:val="28"/>
        </w:rPr>
        <w:t>водоснабжения и водоотведения»</w:t>
      </w:r>
      <w:r w:rsidR="001231F6">
        <w:rPr>
          <w:szCs w:val="28"/>
        </w:rPr>
        <w:t xml:space="preserve">, </w:t>
      </w:r>
      <w:r w:rsidR="0020360F" w:rsidRPr="0000146C">
        <w:rPr>
          <w:bCs/>
          <w:szCs w:val="28"/>
        </w:rPr>
        <w:t xml:space="preserve">постановлением Правительства Российской Федерации от 14 ноября 2022 г. </w:t>
      </w:r>
      <w:r w:rsidR="0020360F">
        <w:rPr>
          <w:bCs/>
          <w:szCs w:val="28"/>
        </w:rPr>
        <w:br/>
      </w:r>
      <w:r w:rsidR="0020360F" w:rsidRPr="0000146C">
        <w:rPr>
          <w:bCs/>
          <w:szCs w:val="28"/>
        </w:rPr>
        <w:t xml:space="preserve"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</w:t>
      </w:r>
      <w:r w:rsidRPr="001A4675">
        <w:rPr>
          <w:szCs w:val="28"/>
        </w:rPr>
        <w:t xml:space="preserve">и на основании рассмотрения необходимых обосновывающих материалов, представленных АКЦИОНЕРНЫМ ОБЩЕСТВОМ «НИЖЕГОРОДСКИЙ ВОДОКАНАЛ» (ИНН 5257086827), </w:t>
      </w:r>
      <w:r w:rsidR="00EA273F">
        <w:rPr>
          <w:szCs w:val="28"/>
        </w:rPr>
        <w:br/>
      </w:r>
      <w:r w:rsidRPr="001A4675">
        <w:rPr>
          <w:szCs w:val="28"/>
        </w:rPr>
        <w:t>г. Нижний Новгород</w:t>
      </w:r>
      <w:r w:rsidRPr="001A4675">
        <w:rPr>
          <w:bCs/>
          <w:szCs w:val="28"/>
        </w:rPr>
        <w:t xml:space="preserve">, </w:t>
      </w:r>
      <w:r w:rsidRPr="001A4675">
        <w:rPr>
          <w:szCs w:val="28"/>
        </w:rPr>
        <w:t xml:space="preserve">экспертного заключения рег. № </w:t>
      </w:r>
      <w:r w:rsidR="00B972CC">
        <w:rPr>
          <w:szCs w:val="28"/>
        </w:rPr>
        <w:t>в-</w:t>
      </w:r>
      <w:r w:rsidR="00B972CC">
        <w:rPr>
          <w:szCs w:val="28"/>
        </w:rPr>
        <w:t>895</w:t>
      </w:r>
      <w:r w:rsidR="00B972CC" w:rsidRPr="001A4675">
        <w:rPr>
          <w:szCs w:val="28"/>
        </w:rPr>
        <w:t xml:space="preserve"> от </w:t>
      </w:r>
      <w:r w:rsidR="00B972CC">
        <w:rPr>
          <w:szCs w:val="28"/>
        </w:rPr>
        <w:t>22 ноября 2022</w:t>
      </w:r>
      <w:r w:rsidR="00B972CC" w:rsidRPr="001A4675">
        <w:rPr>
          <w:szCs w:val="28"/>
        </w:rPr>
        <w:t xml:space="preserve"> </w:t>
      </w:r>
      <w:r w:rsidRPr="001A4675">
        <w:rPr>
          <w:szCs w:val="28"/>
        </w:rPr>
        <w:t>г.:</w:t>
      </w:r>
    </w:p>
    <w:p w14:paraId="7474BD2E" w14:textId="17297CC2" w:rsidR="001109C2" w:rsidRPr="003306F8" w:rsidRDefault="001109C2" w:rsidP="003306F8">
      <w:pPr>
        <w:spacing w:line="276" w:lineRule="auto"/>
        <w:ind w:firstLine="709"/>
        <w:jc w:val="both"/>
        <w:rPr>
          <w:szCs w:val="24"/>
        </w:rPr>
      </w:pPr>
      <w:r w:rsidRPr="003306F8">
        <w:rPr>
          <w:b/>
          <w:szCs w:val="24"/>
        </w:rPr>
        <w:t xml:space="preserve">1. </w:t>
      </w:r>
      <w:r w:rsidRPr="003306F8">
        <w:rPr>
          <w:szCs w:val="24"/>
        </w:rPr>
        <w:t xml:space="preserve">При установлении тарифов в сфере холодного водоснабжения и водоотведения для </w:t>
      </w:r>
      <w:r w:rsidRPr="003306F8">
        <w:rPr>
          <w:bCs/>
          <w:szCs w:val="24"/>
        </w:rPr>
        <w:t>АКЦИОНЕРНОГО ОБЩЕСТВА «НИЖЕГОРОДСКИЙ ВОДОКАНАЛ» (ИНН 5257086827), г. Нижний Новгород</w:t>
      </w:r>
      <w:r w:rsidRPr="003306F8">
        <w:rPr>
          <w:szCs w:val="24"/>
        </w:rPr>
        <w:t>, применять метод индексации.</w:t>
      </w:r>
    </w:p>
    <w:p w14:paraId="3D8A9242" w14:textId="3C9144BE" w:rsidR="001109C2" w:rsidRPr="003306F8" w:rsidRDefault="001109C2" w:rsidP="003306F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306F8">
        <w:rPr>
          <w:b/>
          <w:szCs w:val="24"/>
        </w:rPr>
        <w:t>2.</w:t>
      </w:r>
      <w:r w:rsidRPr="003306F8">
        <w:rPr>
          <w:szCs w:val="24"/>
        </w:rPr>
        <w:t xml:space="preserve"> </w:t>
      </w:r>
      <w:r w:rsidRPr="003306F8">
        <w:rPr>
          <w:bCs/>
          <w:szCs w:val="24"/>
        </w:rPr>
        <w:t>Установить долгосрочные параме</w:t>
      </w:r>
      <w:r w:rsidR="00B972CC">
        <w:rPr>
          <w:bCs/>
          <w:szCs w:val="24"/>
        </w:rPr>
        <w:t>тры регулирования для АКЦИОНЕРН</w:t>
      </w:r>
      <w:r w:rsidRPr="003306F8">
        <w:rPr>
          <w:bCs/>
          <w:szCs w:val="24"/>
        </w:rPr>
        <w:t xml:space="preserve">ОГО ОБЩЕСТВА «НИЖЕГОРОДСКИЙ ВОДОКАНАЛ» </w:t>
      </w:r>
      <w:r w:rsidR="003306F8">
        <w:rPr>
          <w:bCs/>
          <w:szCs w:val="24"/>
        </w:rPr>
        <w:br/>
      </w:r>
      <w:r w:rsidRPr="003306F8">
        <w:rPr>
          <w:bCs/>
          <w:szCs w:val="24"/>
        </w:rPr>
        <w:t>(ИНН 5257086827), г. Нижний Новгород, на период 2023 - 2027 годов в следующих размерах:</w:t>
      </w:r>
    </w:p>
    <w:p w14:paraId="0819D442" w14:textId="77777777" w:rsidR="001109C2" w:rsidRPr="003306F8" w:rsidRDefault="001109C2" w:rsidP="003306F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4"/>
        </w:rPr>
      </w:pPr>
      <w:r w:rsidRPr="003306F8">
        <w:rPr>
          <w:b/>
          <w:i/>
          <w:szCs w:val="24"/>
        </w:rPr>
        <w:t>2.1.</w:t>
      </w:r>
      <w:r w:rsidRPr="003306F8">
        <w:rPr>
          <w:szCs w:val="24"/>
        </w:rPr>
        <w:t xml:space="preserve"> В сфере холодного водоснабжения: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336"/>
        <w:gridCol w:w="2309"/>
        <w:gridCol w:w="1490"/>
        <w:gridCol w:w="2735"/>
      </w:tblGrid>
      <w:tr w:rsidR="001109C2" w:rsidRPr="00B43124" w14:paraId="13BAF54C" w14:textId="77777777" w:rsidTr="003306F8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921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Год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66D2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Базовый уровень операционных расходов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6C57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2E94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Уровень потерь воды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CFF7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Удельный расход электрической энергии</w:t>
            </w:r>
          </w:p>
        </w:tc>
      </w:tr>
      <w:tr w:rsidR="001109C2" w:rsidRPr="00B43124" w14:paraId="08E70E49" w14:textId="77777777" w:rsidTr="003306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31CA" w14:textId="77777777" w:rsidR="001109C2" w:rsidRPr="00B43124" w:rsidRDefault="001109C2" w:rsidP="0076776E">
            <w:pPr>
              <w:rPr>
                <w:sz w:val="20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C94E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тыс. руб.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94A5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%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5995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%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239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кВт.ч/м</w:t>
            </w:r>
            <w:r w:rsidRPr="00B43124">
              <w:rPr>
                <w:sz w:val="20"/>
                <w:szCs w:val="18"/>
                <w:vertAlign w:val="superscript"/>
              </w:rPr>
              <w:t>3</w:t>
            </w:r>
          </w:p>
        </w:tc>
      </w:tr>
      <w:tr w:rsidR="001109C2" w:rsidRPr="00B43124" w14:paraId="7956A1D5" w14:textId="77777777" w:rsidTr="003306F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760" w14:textId="77777777" w:rsidR="001109C2" w:rsidRPr="003543C2" w:rsidRDefault="001109C2" w:rsidP="0076776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Питьевая вода</w:t>
            </w:r>
          </w:p>
        </w:tc>
      </w:tr>
      <w:tr w:rsidR="001109C2" w:rsidRPr="00B43124" w14:paraId="46C5FE89" w14:textId="77777777" w:rsidTr="003306F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EEB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EA1" w14:textId="0645AC3C" w:rsidR="001109C2" w:rsidRPr="003543C2" w:rsidRDefault="001F610D" w:rsidP="0076776E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1 634 922,47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EB6" w14:textId="5B30FB66" w:rsidR="001109C2" w:rsidRPr="003543C2" w:rsidRDefault="001F610D" w:rsidP="0076776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1849" w14:textId="552336E6" w:rsidR="001109C2" w:rsidRPr="003543C2" w:rsidRDefault="001F610D" w:rsidP="0076776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14,50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CE4" w14:textId="1F82EB4C" w:rsidR="001109C2" w:rsidRPr="003543C2" w:rsidRDefault="001F610D" w:rsidP="0076776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0,68</w:t>
            </w:r>
          </w:p>
        </w:tc>
      </w:tr>
      <w:tr w:rsidR="001F610D" w:rsidRPr="00B43124" w14:paraId="15EEF392" w14:textId="77777777" w:rsidTr="003306F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A117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lastRenderedPageBreak/>
              <w:t>202</w:t>
            </w:r>
            <w:r>
              <w:rPr>
                <w:sz w:val="20"/>
                <w:szCs w:val="18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899" w14:textId="05572E10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7567FE">
              <w:rPr>
                <w:sz w:val="20"/>
                <w:szCs w:val="18"/>
              </w:rPr>
              <w:t>1 634 922,47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5E0" w14:textId="01295C3D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002" w14:textId="6317FCD2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495475">
              <w:rPr>
                <w:sz w:val="20"/>
                <w:szCs w:val="18"/>
              </w:rPr>
              <w:t>14,50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7F5" w14:textId="51E4919F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FA15A6">
              <w:rPr>
                <w:sz w:val="20"/>
                <w:szCs w:val="18"/>
              </w:rPr>
              <w:t>0,68</w:t>
            </w:r>
          </w:p>
        </w:tc>
      </w:tr>
      <w:tr w:rsidR="001F610D" w:rsidRPr="00B43124" w14:paraId="0ABF7E73" w14:textId="77777777" w:rsidTr="003306F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90C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CE6" w14:textId="7C8EC4CB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7567FE">
              <w:rPr>
                <w:sz w:val="20"/>
                <w:szCs w:val="18"/>
              </w:rPr>
              <w:t>1 634 922,47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520" w14:textId="2AC43E05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4E7C" w14:textId="2A4AEE8A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495475">
              <w:rPr>
                <w:sz w:val="20"/>
                <w:szCs w:val="18"/>
              </w:rPr>
              <w:t>14,50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E49" w14:textId="48B369E3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FA15A6">
              <w:rPr>
                <w:sz w:val="20"/>
                <w:szCs w:val="18"/>
              </w:rPr>
              <w:t>0,68</w:t>
            </w:r>
          </w:p>
        </w:tc>
      </w:tr>
      <w:tr w:rsidR="001F610D" w:rsidRPr="00B43124" w14:paraId="25D7C195" w14:textId="77777777" w:rsidTr="003306F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DA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46D" w14:textId="0C20ADAA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7567FE">
              <w:rPr>
                <w:sz w:val="20"/>
                <w:szCs w:val="18"/>
              </w:rPr>
              <w:t>1 634 922,47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D8E" w14:textId="458BFF96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720" w14:textId="17ADED5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495475">
              <w:rPr>
                <w:sz w:val="20"/>
                <w:szCs w:val="18"/>
              </w:rPr>
              <w:t>14,50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7BD" w14:textId="25F1FD3D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FA15A6">
              <w:rPr>
                <w:sz w:val="20"/>
                <w:szCs w:val="18"/>
              </w:rPr>
              <w:t>0,68</w:t>
            </w:r>
          </w:p>
        </w:tc>
      </w:tr>
      <w:tr w:rsidR="001F610D" w:rsidRPr="00B43124" w14:paraId="5A16379E" w14:textId="77777777" w:rsidTr="003306F8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563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303" w14:textId="5CB3076E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7567FE">
              <w:rPr>
                <w:sz w:val="20"/>
                <w:szCs w:val="18"/>
              </w:rPr>
              <w:t>1 634 922,47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116" w14:textId="26D9048F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80B" w14:textId="0676E7D8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495475">
              <w:rPr>
                <w:sz w:val="20"/>
                <w:szCs w:val="18"/>
              </w:rPr>
              <w:t>14,50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0E6" w14:textId="4F8CC37C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FA15A6">
              <w:rPr>
                <w:sz w:val="20"/>
                <w:szCs w:val="18"/>
              </w:rPr>
              <w:t>0,68</w:t>
            </w:r>
          </w:p>
        </w:tc>
      </w:tr>
      <w:tr w:rsidR="001109C2" w:rsidRPr="003543C2" w14:paraId="102EBBCA" w14:textId="77777777" w:rsidTr="003306F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DDB" w14:textId="77777777" w:rsidR="001109C2" w:rsidRPr="003543C2" w:rsidRDefault="001109C2" w:rsidP="0076776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Техническая вода</w:t>
            </w:r>
          </w:p>
        </w:tc>
      </w:tr>
      <w:tr w:rsidR="001F610D" w:rsidRPr="003543C2" w14:paraId="3855B2C5" w14:textId="77777777" w:rsidTr="00001A6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4D2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E39" w14:textId="5C568EAA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382,30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3C4" w14:textId="6234B638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5D8" w14:textId="5E1E5B73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20A" w14:textId="5231D686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0,59</w:t>
            </w:r>
          </w:p>
        </w:tc>
      </w:tr>
      <w:tr w:rsidR="001F610D" w:rsidRPr="003543C2" w14:paraId="0C35AAAB" w14:textId="77777777" w:rsidTr="00001A6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FEB1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EF3" w14:textId="7FABE626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382,30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12A" w14:textId="1B3F71D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DA2" w14:textId="4DA72C42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6D7" w14:textId="4DE5AE86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5D3048">
              <w:rPr>
                <w:sz w:val="20"/>
                <w:szCs w:val="18"/>
              </w:rPr>
              <w:t>0,59</w:t>
            </w:r>
          </w:p>
        </w:tc>
      </w:tr>
      <w:tr w:rsidR="001F610D" w:rsidRPr="003543C2" w14:paraId="4D32F730" w14:textId="77777777" w:rsidTr="00001A6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D52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2EF" w14:textId="00A92A35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382,30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1BE" w14:textId="6BFF035E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B7B" w14:textId="2159C5E2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F10" w14:textId="7F65221E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5D3048">
              <w:rPr>
                <w:sz w:val="20"/>
                <w:szCs w:val="18"/>
              </w:rPr>
              <w:t>0,59</w:t>
            </w:r>
          </w:p>
        </w:tc>
      </w:tr>
      <w:tr w:rsidR="001F610D" w:rsidRPr="003543C2" w14:paraId="7B988CCF" w14:textId="77777777" w:rsidTr="00001A6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621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3B9" w14:textId="74C4E408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382,30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1D7" w14:textId="31312B2E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2A9" w14:textId="0C0923C8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0CC" w14:textId="65DAD820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5D3048">
              <w:rPr>
                <w:sz w:val="20"/>
                <w:szCs w:val="18"/>
              </w:rPr>
              <w:t>0,59</w:t>
            </w:r>
          </w:p>
        </w:tc>
      </w:tr>
      <w:tr w:rsidR="001F610D" w:rsidRPr="003543C2" w14:paraId="474F13C7" w14:textId="77777777" w:rsidTr="00001A69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513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D7C1" w14:textId="406CEA43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382,30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663" w14:textId="46524B44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48B" w14:textId="55AE575E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DDE" w14:textId="17A22DF3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5D3048">
              <w:rPr>
                <w:sz w:val="20"/>
                <w:szCs w:val="18"/>
              </w:rPr>
              <w:t>0,59</w:t>
            </w:r>
          </w:p>
        </w:tc>
      </w:tr>
    </w:tbl>
    <w:p w14:paraId="3FB682F3" w14:textId="77777777" w:rsidR="001109C2" w:rsidRPr="003306F8" w:rsidRDefault="001109C2" w:rsidP="003306F8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3306F8">
        <w:rPr>
          <w:b/>
          <w:i/>
          <w:szCs w:val="24"/>
        </w:rPr>
        <w:t>2.2.</w:t>
      </w:r>
      <w:r w:rsidRPr="003306F8">
        <w:rPr>
          <w:szCs w:val="24"/>
        </w:rPr>
        <w:t xml:space="preserve"> В сфере водоотведения: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803"/>
        <w:gridCol w:w="2768"/>
        <w:gridCol w:w="3267"/>
      </w:tblGrid>
      <w:tr w:rsidR="001109C2" w:rsidRPr="00B43124" w14:paraId="7A42AFB0" w14:textId="77777777" w:rsidTr="003306F8">
        <w:trPr>
          <w:trHeight w:val="46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6CF5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Год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D430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Базовый уровень операционных расходов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FF77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63C1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Удельный расход электрической энергии</w:t>
            </w:r>
          </w:p>
        </w:tc>
      </w:tr>
      <w:tr w:rsidR="001109C2" w:rsidRPr="00B43124" w14:paraId="549E8A8C" w14:textId="77777777" w:rsidTr="003306F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E533" w14:textId="77777777" w:rsidR="001109C2" w:rsidRPr="00B43124" w:rsidRDefault="001109C2" w:rsidP="0076776E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D5E2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тыс. руб.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F86C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%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1F5A" w14:textId="77777777" w:rsidR="001109C2" w:rsidRPr="00B43124" w:rsidRDefault="001109C2" w:rsidP="0076776E">
            <w:pPr>
              <w:jc w:val="center"/>
              <w:rPr>
                <w:sz w:val="20"/>
                <w:szCs w:val="18"/>
              </w:rPr>
            </w:pPr>
            <w:r w:rsidRPr="00B43124">
              <w:rPr>
                <w:sz w:val="20"/>
                <w:szCs w:val="18"/>
              </w:rPr>
              <w:t>кВт.ч/м</w:t>
            </w:r>
            <w:r w:rsidRPr="00B43124">
              <w:rPr>
                <w:sz w:val="20"/>
                <w:szCs w:val="18"/>
                <w:vertAlign w:val="superscript"/>
              </w:rPr>
              <w:t>3</w:t>
            </w:r>
          </w:p>
        </w:tc>
      </w:tr>
      <w:tr w:rsidR="001F610D" w:rsidRPr="003543C2" w14:paraId="412A6F8C" w14:textId="77777777" w:rsidTr="003306F8">
        <w:trPr>
          <w:trHeight w:val="22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084E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44E" w14:textId="4CC55665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1 703 122,45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AB9" w14:textId="3A7531AD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4C0" w14:textId="6A22530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0,47</w:t>
            </w:r>
          </w:p>
        </w:tc>
      </w:tr>
      <w:tr w:rsidR="001F610D" w:rsidRPr="003543C2" w14:paraId="15A7C5CD" w14:textId="77777777" w:rsidTr="009F3E99">
        <w:trPr>
          <w:trHeight w:val="22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37BC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406" w14:textId="46B9662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1 703 122,45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04" w14:textId="3CFF81A1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57C" w14:textId="530198C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052FE1">
              <w:rPr>
                <w:sz w:val="20"/>
                <w:szCs w:val="18"/>
              </w:rPr>
              <w:t>0,47</w:t>
            </w:r>
          </w:p>
        </w:tc>
      </w:tr>
      <w:tr w:rsidR="001F610D" w:rsidRPr="003543C2" w14:paraId="6C5FECD0" w14:textId="77777777" w:rsidTr="009F3E99">
        <w:trPr>
          <w:trHeight w:val="22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7B2" w14:textId="77777777" w:rsidR="001F610D" w:rsidRPr="00B43124" w:rsidRDefault="001F610D" w:rsidP="001F610D">
            <w:pPr>
              <w:jc w:val="center"/>
              <w:rPr>
                <w:sz w:val="20"/>
                <w:szCs w:val="18"/>
              </w:rPr>
            </w:pPr>
            <w:r w:rsidRPr="00FB58FC">
              <w:rPr>
                <w:sz w:val="20"/>
                <w:szCs w:val="18"/>
              </w:rPr>
              <w:t>202</w:t>
            </w:r>
            <w:r>
              <w:rPr>
                <w:sz w:val="20"/>
                <w:szCs w:val="18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9C8" w14:textId="5190BB83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1 703 122,45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9A3" w14:textId="311CD7C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CBD" w14:textId="7F4EF9C8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052FE1">
              <w:rPr>
                <w:sz w:val="20"/>
                <w:szCs w:val="18"/>
              </w:rPr>
              <w:t>0,47</w:t>
            </w:r>
          </w:p>
        </w:tc>
      </w:tr>
      <w:tr w:rsidR="001F610D" w:rsidRPr="003543C2" w14:paraId="0DBA9541" w14:textId="77777777" w:rsidTr="009F3E99">
        <w:trPr>
          <w:trHeight w:val="22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392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2332" w14:textId="38766629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1 703 122,45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FC2" w14:textId="3A8EC26A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0F6" w14:textId="13D178A7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052FE1">
              <w:rPr>
                <w:sz w:val="20"/>
                <w:szCs w:val="18"/>
              </w:rPr>
              <w:t>0,47</w:t>
            </w:r>
          </w:p>
        </w:tc>
      </w:tr>
      <w:tr w:rsidR="001F610D" w:rsidRPr="003543C2" w14:paraId="65BEEA6C" w14:textId="77777777" w:rsidTr="009F3E99">
        <w:trPr>
          <w:trHeight w:val="22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A11" w14:textId="77777777" w:rsidR="001F610D" w:rsidRPr="00FB58FC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24A4" w14:textId="3139F701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1F610D">
              <w:rPr>
                <w:sz w:val="20"/>
                <w:szCs w:val="18"/>
              </w:rPr>
              <w:t>1 703 122,45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8F2" w14:textId="11C51D2D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F03" w14:textId="660E500B" w:rsidR="001F610D" w:rsidRPr="003543C2" w:rsidRDefault="001F610D" w:rsidP="001F610D">
            <w:pPr>
              <w:jc w:val="center"/>
              <w:rPr>
                <w:sz w:val="20"/>
                <w:szCs w:val="18"/>
              </w:rPr>
            </w:pPr>
            <w:r w:rsidRPr="00052FE1">
              <w:rPr>
                <w:sz w:val="20"/>
                <w:szCs w:val="18"/>
              </w:rPr>
              <w:t>0,47</w:t>
            </w:r>
          </w:p>
        </w:tc>
      </w:tr>
    </w:tbl>
    <w:p w14:paraId="6834243F" w14:textId="7A7C14C7" w:rsidR="00D8011D" w:rsidRPr="00D8011D" w:rsidRDefault="00D8011D" w:rsidP="00D8011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 w:rsidRPr="00D8011D">
        <w:rPr>
          <w:b/>
          <w:szCs w:val="24"/>
        </w:rPr>
        <w:t xml:space="preserve">3. </w:t>
      </w:r>
      <w:r w:rsidRPr="00D8011D">
        <w:rPr>
          <w:szCs w:val="24"/>
        </w:rPr>
        <w:t xml:space="preserve">Установить </w:t>
      </w:r>
      <w:r w:rsidRPr="00D8011D">
        <w:rPr>
          <w:bCs/>
          <w:szCs w:val="24"/>
        </w:rPr>
        <w:t>АКЦИОНЕРНОМУ ОБЩЕСТВУ «НИЖЕГОРОДСКИЙ ВОДОКАНАЛ» (ИНН 5257086827), г. Нижний Новгород</w:t>
      </w:r>
      <w:r w:rsidRPr="00D8011D">
        <w:rPr>
          <w:szCs w:val="24"/>
        </w:rPr>
        <w:t xml:space="preserve">, </w:t>
      </w:r>
      <w:r w:rsidRPr="00D8011D">
        <w:rPr>
          <w:b/>
          <w:bCs/>
          <w:szCs w:val="24"/>
        </w:rPr>
        <w:t xml:space="preserve">тарифы </w:t>
      </w:r>
      <w:r w:rsidRPr="00D8011D">
        <w:rPr>
          <w:b/>
          <w:noProof/>
          <w:szCs w:val="24"/>
        </w:rPr>
        <w:t xml:space="preserve">в сфере холодного водоснабжения и водоотведения </w:t>
      </w:r>
      <w:r w:rsidRPr="00D8011D">
        <w:rPr>
          <w:noProof/>
          <w:szCs w:val="24"/>
        </w:rPr>
        <w:t xml:space="preserve">для потребителей </w:t>
      </w:r>
      <w:r w:rsidRPr="00D8011D">
        <w:rPr>
          <w:bCs/>
          <w:szCs w:val="24"/>
        </w:rPr>
        <w:t>Нижегородской области</w:t>
      </w:r>
      <w:r w:rsidRPr="00D8011D">
        <w:rPr>
          <w:szCs w:val="24"/>
        </w:rPr>
        <w:t xml:space="preserve"> в следующих размерах: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5"/>
        <w:gridCol w:w="892"/>
        <w:gridCol w:w="740"/>
        <w:gridCol w:w="889"/>
        <w:gridCol w:w="721"/>
        <w:gridCol w:w="799"/>
        <w:gridCol w:w="798"/>
        <w:gridCol w:w="799"/>
        <w:gridCol w:w="798"/>
        <w:gridCol w:w="799"/>
      </w:tblGrid>
      <w:tr w:rsidR="00D8011D" w:rsidRPr="00066220" w14:paraId="6DCDFA28" w14:textId="77777777" w:rsidTr="00D8011D">
        <w:trPr>
          <w:trHeight w:val="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E1F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7176410D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8F19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A32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D8011D" w:rsidRPr="00066220" w14:paraId="6B29EA4A" w14:textId="77777777" w:rsidTr="00D8011D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C100" w14:textId="77777777" w:rsidR="00D8011D" w:rsidRPr="00066220" w:rsidRDefault="00D8011D" w:rsidP="009B2CA2">
            <w:pPr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E935" w14:textId="77777777" w:rsidR="00D8011D" w:rsidRPr="00066220" w:rsidRDefault="00D8011D" w:rsidP="009B2CA2">
            <w:pPr>
              <w:rPr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F52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792378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E94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0E6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39B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929" w14:textId="77777777" w:rsidR="00D8011D" w:rsidRPr="00066220" w:rsidRDefault="00D8011D" w:rsidP="009B2C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D8011D" w:rsidRPr="00066220" w14:paraId="6AF7C27F" w14:textId="77777777" w:rsidTr="00D8011D">
        <w:trPr>
          <w:trHeight w:val="6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1544" w14:textId="77777777" w:rsidR="00D8011D" w:rsidRPr="00066220" w:rsidRDefault="00D8011D" w:rsidP="009B2CA2">
            <w:pPr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943" w14:textId="77777777" w:rsidR="00D8011D" w:rsidRPr="00066220" w:rsidRDefault="00D8011D" w:rsidP="009B2CA2">
            <w:pPr>
              <w:rPr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4B9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541E61">
              <w:rPr>
                <w:b/>
                <w:sz w:val="14"/>
                <w:szCs w:val="14"/>
              </w:rPr>
              <w:t>С 1 января по 31 декабря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EB1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BD8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225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385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22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392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82B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B8C" w14:textId="77777777" w:rsidR="00D8011D" w:rsidRPr="00066220" w:rsidRDefault="00D8011D" w:rsidP="009B2CA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1F610D" w:rsidRPr="00D8011D" w14:paraId="6CC7B744" w14:textId="77777777" w:rsidTr="001F610D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7DC5" w14:textId="77777777" w:rsidR="001F610D" w:rsidRPr="0015318F" w:rsidRDefault="001F610D" w:rsidP="001F610D">
            <w:pPr>
              <w:jc w:val="center"/>
              <w:rPr>
                <w:b/>
                <w:sz w:val="14"/>
                <w:szCs w:val="16"/>
              </w:rPr>
            </w:pPr>
            <w:r w:rsidRPr="0015318F">
              <w:rPr>
                <w:b/>
                <w:sz w:val="14"/>
                <w:szCs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D51" w14:textId="77777777" w:rsidR="001F610D" w:rsidRPr="00D8011D" w:rsidRDefault="001F610D" w:rsidP="001F610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Питьевая вода, руб./м</w:t>
            </w:r>
            <w:r w:rsidRPr="00D8011D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1A297" w14:textId="4798A6AE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776B7" w14:textId="0DF5AA0A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26,57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07B2" w14:textId="0ED51DFD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28,24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20DE" w14:textId="20EC2D5B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28,24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9905" w14:textId="77E431A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29,74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53BE" w14:textId="0851C4D0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29,74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F94AF" w14:textId="575406F1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31,32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F6BC" w14:textId="4D9B2E28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31,32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15933" w14:textId="0FBE6AE8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32,98</w:t>
            </w:r>
          </w:p>
        </w:tc>
      </w:tr>
      <w:tr w:rsidR="001F610D" w:rsidRPr="00D8011D" w14:paraId="48EA5C05" w14:textId="77777777" w:rsidTr="001F610D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9F51" w14:textId="77777777" w:rsidR="001F610D" w:rsidRPr="0015318F" w:rsidRDefault="001F610D" w:rsidP="001F610D">
            <w:pPr>
              <w:jc w:val="center"/>
              <w:rPr>
                <w:b/>
                <w:sz w:val="14"/>
                <w:szCs w:val="16"/>
              </w:rPr>
            </w:pPr>
            <w:r w:rsidRPr="0015318F">
              <w:rPr>
                <w:b/>
                <w:sz w:val="14"/>
                <w:szCs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C2CAC1" w14:textId="77777777" w:rsidR="001F610D" w:rsidRPr="00D8011D" w:rsidRDefault="001F610D" w:rsidP="001F610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Питьевая вода, руб./м</w:t>
            </w:r>
            <w:r w:rsidRPr="00D8011D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3045" w14:textId="2F69A339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31,88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9EF4" w14:textId="24890B4A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31,88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F951" w14:textId="33686E5D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33,89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469E0" w14:textId="485EB1C3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33,89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FE7ADD" w14:textId="7A3DD2B0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35,69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BC2483" w14:textId="30C8A066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35,69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D18039" w14:textId="79390049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37,58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30D1E5" w14:textId="1ACCF06D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37,58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F0E0BC" w14:textId="58C51D28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 w:rsidRPr="001F610D">
              <w:rPr>
                <w:sz w:val="14"/>
                <w:szCs w:val="14"/>
              </w:rPr>
              <w:t>39,58</w:t>
            </w:r>
          </w:p>
        </w:tc>
      </w:tr>
      <w:tr w:rsidR="001F610D" w:rsidRPr="00D8011D" w14:paraId="51B539AC" w14:textId="77777777" w:rsidTr="00D8011D">
        <w:trPr>
          <w:trHeight w:val="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FD8" w14:textId="77777777" w:rsidR="001F610D" w:rsidRPr="0015318F" w:rsidRDefault="001F610D" w:rsidP="001F610D">
            <w:pPr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BE1D" w14:textId="77777777" w:rsidR="001F610D" w:rsidRPr="00D8011D" w:rsidRDefault="001F610D" w:rsidP="001F610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46E8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3376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EF0A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1CD0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2AA8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59BA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796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E7870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D73" w14:textId="7777777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</w:p>
        </w:tc>
      </w:tr>
      <w:tr w:rsidR="00EA2E3D" w:rsidRPr="00D8011D" w14:paraId="5F91A9D1" w14:textId="77777777" w:rsidTr="00D8011D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D9B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1025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Техническая вода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0374E" w14:textId="059BD16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7955" w14:textId="5BB0A4A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B575" w14:textId="5310DFA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2FB7C" w14:textId="2D1D46A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67D71" w14:textId="5CE31F5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3722" w14:textId="7F807BE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B0072" w14:textId="3F3DFAC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013C" w14:textId="3E333193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433E" w14:textId="561E7FD4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13,73</w:t>
            </w:r>
          </w:p>
        </w:tc>
      </w:tr>
      <w:tr w:rsidR="00EA2E3D" w:rsidRPr="00D8011D" w14:paraId="6B5D647B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059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4.</w:t>
            </w:r>
          </w:p>
          <w:p w14:paraId="351065FA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F42C" w14:textId="77777777" w:rsidR="00EA2E3D" w:rsidRPr="00D8011D" w:rsidRDefault="00EA2E3D" w:rsidP="00EA2E3D">
            <w:pPr>
              <w:rPr>
                <w:noProof/>
                <w:sz w:val="14"/>
                <w:szCs w:val="14"/>
                <w:vertAlign w:val="superscript"/>
              </w:rPr>
            </w:pPr>
            <w:r w:rsidRPr="00D8011D">
              <w:rPr>
                <w:sz w:val="14"/>
                <w:szCs w:val="14"/>
              </w:rPr>
              <w:t>Техническая вода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  <w:p w14:paraId="11B81959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12B3F" w14:textId="6B1ADE06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E767" w14:textId="00C48F9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E3A3F" w14:textId="0FC5F7DE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8F4D" w14:textId="38C2A8D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6619" w14:textId="1ED4E18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CA0DB" w14:textId="67DC622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A7E1" w14:textId="0CAEBD9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5708" w14:textId="26AC765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7DCA" w14:textId="4144C6B1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E3D" w:rsidRPr="00D8011D" w14:paraId="2840C037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210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5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8DA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Жидкие бытовые отходы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DBF0" w14:textId="76C4FD3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730E" w14:textId="58BB4BC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5DD5F" w14:textId="3C9F008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2D98" w14:textId="502DF81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4273E" w14:textId="65A1F441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354B" w14:textId="1124614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2177" w14:textId="3BB54181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93F0" w14:textId="339EC1BD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69DB" w14:textId="6C7B3B43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7,28</w:t>
            </w:r>
          </w:p>
        </w:tc>
      </w:tr>
      <w:tr w:rsidR="00EA2E3D" w:rsidRPr="00D8011D" w14:paraId="3E5FF9CF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6A9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6</w:t>
            </w:r>
            <w:r w:rsidRPr="0015318F">
              <w:rPr>
                <w:b/>
                <w:sz w:val="14"/>
                <w:szCs w:val="16"/>
              </w:rPr>
              <w:t>.</w:t>
            </w:r>
          </w:p>
          <w:p w14:paraId="39442294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1CC" w14:textId="77777777" w:rsidR="00EA2E3D" w:rsidRPr="00D8011D" w:rsidRDefault="00EA2E3D" w:rsidP="00EA2E3D">
            <w:pPr>
              <w:rPr>
                <w:noProof/>
                <w:sz w:val="14"/>
                <w:szCs w:val="14"/>
                <w:vertAlign w:val="superscript"/>
              </w:rPr>
            </w:pPr>
            <w:r w:rsidRPr="00D8011D">
              <w:rPr>
                <w:sz w:val="14"/>
                <w:szCs w:val="14"/>
              </w:rPr>
              <w:t>Жидкие бытовые отходы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  <w:p w14:paraId="4921C445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357A5" w14:textId="5D9D43D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620D7" w14:textId="75413D1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D862" w14:textId="62D08F76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003E" w14:textId="761C9D6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1FCC" w14:textId="42D0263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67D58" w14:textId="465771C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8790" w14:textId="23B50962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7D0D" w14:textId="7335B483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181D" w14:textId="6E5B037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E3D" w:rsidRPr="00D8011D" w14:paraId="05C42691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5BFC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8799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C323" w14:textId="19C59C1E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FC4A" w14:textId="4D02FB8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39647" w14:textId="2FAB9E7D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CAC8" w14:textId="65EBDF9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1BD7" w14:textId="24EDE7A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085C" w14:textId="55DC707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71A3" w14:textId="04D3890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473F" w14:textId="423CBEC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7E4E0" w14:textId="2F701EC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E3D" w:rsidRPr="00D8011D" w14:paraId="0B6AF1F4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D33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8</w:t>
            </w:r>
            <w:r w:rsidRPr="0015318F">
              <w:rPr>
                <w:b/>
                <w:sz w:val="14"/>
                <w:szCs w:val="16"/>
              </w:rPr>
              <w:t>.</w:t>
            </w:r>
          </w:p>
          <w:p w14:paraId="4420B408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5CF7" w14:textId="77777777" w:rsidR="00EA2E3D" w:rsidRPr="00D8011D" w:rsidRDefault="00EA2E3D" w:rsidP="00EA2E3D">
            <w:pPr>
              <w:rPr>
                <w:noProof/>
                <w:sz w:val="14"/>
                <w:szCs w:val="14"/>
                <w:vertAlign w:val="superscript"/>
              </w:rPr>
            </w:pPr>
            <w:r w:rsidRPr="00D8011D">
              <w:rPr>
                <w:sz w:val="14"/>
                <w:szCs w:val="14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</w:t>
            </w:r>
            <w:r w:rsidRPr="00D8011D">
              <w:rPr>
                <w:sz w:val="14"/>
                <w:szCs w:val="14"/>
                <w:lang w:eastAsia="en-US"/>
              </w:rPr>
              <w:lastRenderedPageBreak/>
              <w:t>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  <w:p w14:paraId="70A64333" w14:textId="77777777" w:rsidR="00EA2E3D" w:rsidRPr="00D8011D" w:rsidRDefault="00EA2E3D" w:rsidP="00EA2E3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E2B4" w14:textId="055375D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23,79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F1E0" w14:textId="7C42C54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8FA16" w14:textId="0474FF0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F046B" w14:textId="0EB444C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6253" w14:textId="3CE21EA4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25,76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DE1BF" w14:textId="1397417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A1CD3" w14:textId="50DACE54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0AC96" w14:textId="500ADAA4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C518" w14:textId="72BEC45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27,86</w:t>
            </w:r>
          </w:p>
        </w:tc>
      </w:tr>
      <w:tr w:rsidR="00EA2E3D" w:rsidRPr="00D8011D" w14:paraId="67F9EB42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04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lastRenderedPageBreak/>
              <w:t>9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B6D9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D8011D">
              <w:rPr>
                <w:sz w:val="14"/>
                <w:szCs w:val="14"/>
                <w:vertAlign w:val="superscript"/>
                <w:lang w:eastAsia="en-US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65BE" w14:textId="046A3E7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0BBC" w14:textId="34F2DF3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D961" w14:textId="7DB7BB54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2CEB" w14:textId="49609949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DC36" w14:textId="2440F42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B6DF" w14:textId="12C8B9F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30,53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45C8" w14:textId="0704C9BD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31,73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C90B" w14:textId="343BE5C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31,73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9E77" w14:textId="44BD6D6E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33,02</w:t>
            </w:r>
          </w:p>
        </w:tc>
      </w:tr>
      <w:tr w:rsidR="00EA2E3D" w:rsidRPr="00D8011D" w14:paraId="738227FE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D5F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10</w:t>
            </w:r>
            <w:r w:rsidRPr="0015318F">
              <w:rPr>
                <w:b/>
                <w:sz w:val="14"/>
                <w:szCs w:val="16"/>
              </w:rPr>
              <w:t>.</w:t>
            </w:r>
          </w:p>
          <w:p w14:paraId="4FB09304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3E2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D8011D">
              <w:rPr>
                <w:sz w:val="14"/>
                <w:szCs w:val="14"/>
                <w:vertAlign w:val="superscript"/>
                <w:lang w:eastAsia="en-US"/>
              </w:rPr>
              <w:t>3</w:t>
            </w:r>
          </w:p>
          <w:p w14:paraId="0AA7305E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42C4" w14:textId="052E36B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3106" w14:textId="58F5BDB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6228" w14:textId="667C921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9477" w14:textId="53FC559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5D56" w14:textId="126B68C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B0B8" w14:textId="3D9F709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52CA" w14:textId="28AFF41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0852" w14:textId="013464B6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EBDB" w14:textId="520856B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E3D" w:rsidRPr="00D8011D" w14:paraId="2EC8DCB2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9A4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11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67D8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Сточные воды, отводимые иными абонентами, руб./м</w:t>
            </w:r>
            <w:r w:rsidRPr="00D8011D">
              <w:rPr>
                <w:sz w:val="14"/>
                <w:szCs w:val="14"/>
                <w:vertAlign w:val="superscript"/>
                <w:lang w:eastAsia="en-US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BBF8F" w14:textId="32BA08B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8E9D" w14:textId="6AD6506E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09AE" w14:textId="641DA8E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40BD" w14:textId="3D7B71EF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5520" w14:textId="6B622D1D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6486" w14:textId="1DA1F60F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2F7C" w14:textId="0E19672C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9AD6" w14:textId="1E4C39FA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E813" w14:textId="319E1388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29,59</w:t>
            </w:r>
          </w:p>
        </w:tc>
      </w:tr>
      <w:tr w:rsidR="00EA2E3D" w:rsidRPr="00D8011D" w14:paraId="4B081F96" w14:textId="77777777" w:rsidTr="00D8011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08D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12</w:t>
            </w:r>
            <w:r w:rsidRPr="0015318F">
              <w:rPr>
                <w:b/>
                <w:sz w:val="14"/>
                <w:szCs w:val="16"/>
              </w:rPr>
              <w:t>.</w:t>
            </w:r>
          </w:p>
          <w:p w14:paraId="0035D3E7" w14:textId="77777777" w:rsidR="00EA2E3D" w:rsidRPr="0015318F" w:rsidRDefault="00EA2E3D" w:rsidP="00EA2E3D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F001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Сточные воды, отводимые иными абонентами, руб./м</w:t>
            </w:r>
            <w:r w:rsidRPr="00D8011D">
              <w:rPr>
                <w:sz w:val="14"/>
                <w:szCs w:val="14"/>
                <w:vertAlign w:val="superscript"/>
                <w:lang w:eastAsia="en-US"/>
              </w:rPr>
              <w:t>3</w:t>
            </w:r>
          </w:p>
          <w:p w14:paraId="541A1AD9" w14:textId="77777777" w:rsidR="00EA2E3D" w:rsidRPr="00D8011D" w:rsidRDefault="00EA2E3D" w:rsidP="00EA2E3D">
            <w:pPr>
              <w:rPr>
                <w:sz w:val="14"/>
                <w:szCs w:val="14"/>
                <w:lang w:eastAsia="en-US"/>
              </w:rPr>
            </w:pPr>
            <w:r w:rsidRPr="00D8011D">
              <w:rPr>
                <w:sz w:val="14"/>
                <w:szCs w:val="14"/>
                <w:lang w:eastAsia="en-US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DFCF" w14:textId="36AF3C55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ACE08" w14:textId="7BAA6663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EDD6" w14:textId="5326D82E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F7FE" w14:textId="14402C10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4AF87" w14:textId="7CE722FF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A961" w14:textId="4A3691E3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D831" w14:textId="2A87980B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67D23" w14:textId="2EE0AB06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5712" w14:textId="7C0DD487" w:rsidR="00EA2E3D" w:rsidRPr="00D8011D" w:rsidRDefault="00EA2E3D" w:rsidP="00EA2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14:paraId="11B0935D" w14:textId="05361B4B" w:rsidR="00EA273F" w:rsidRPr="00D8011D" w:rsidRDefault="00EA273F" w:rsidP="00EA273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>
        <w:rPr>
          <w:b/>
          <w:szCs w:val="24"/>
        </w:rPr>
        <w:t>4</w:t>
      </w:r>
      <w:r w:rsidRPr="00D8011D">
        <w:rPr>
          <w:b/>
          <w:szCs w:val="24"/>
        </w:rPr>
        <w:t xml:space="preserve">. </w:t>
      </w:r>
      <w:r w:rsidRPr="00D8011D">
        <w:rPr>
          <w:szCs w:val="24"/>
        </w:rPr>
        <w:t xml:space="preserve">Установить </w:t>
      </w:r>
      <w:r w:rsidRPr="00D8011D">
        <w:rPr>
          <w:bCs/>
          <w:szCs w:val="24"/>
        </w:rPr>
        <w:t>АКЦИОНЕРНОМУ ОБЩЕСТВУ «НИЖЕГОРОДСКИЙ ВОДОКАНАЛ» (ИНН 5257086827), г. Нижний Новгород</w:t>
      </w:r>
      <w:r w:rsidRPr="00D8011D">
        <w:rPr>
          <w:szCs w:val="24"/>
        </w:rPr>
        <w:t xml:space="preserve">, </w:t>
      </w:r>
      <w:r w:rsidRPr="00D8011D">
        <w:rPr>
          <w:b/>
          <w:bCs/>
          <w:szCs w:val="24"/>
        </w:rPr>
        <w:t xml:space="preserve">тарифы </w:t>
      </w:r>
      <w:r w:rsidRPr="00D8011D">
        <w:rPr>
          <w:b/>
          <w:noProof/>
          <w:szCs w:val="24"/>
        </w:rPr>
        <w:t xml:space="preserve">в сфере холодного водоснабжения и водоотведения </w:t>
      </w:r>
      <w:r w:rsidRPr="00D8011D">
        <w:rPr>
          <w:noProof/>
          <w:szCs w:val="24"/>
        </w:rPr>
        <w:t xml:space="preserve">для потребителей </w:t>
      </w:r>
      <w:r>
        <w:rPr>
          <w:noProof/>
          <w:szCs w:val="24"/>
        </w:rPr>
        <w:t xml:space="preserve">Кстовского муниципального округа </w:t>
      </w:r>
      <w:r w:rsidRPr="00D8011D">
        <w:rPr>
          <w:bCs/>
          <w:szCs w:val="24"/>
        </w:rPr>
        <w:t>Нижегородской области</w:t>
      </w:r>
      <w:r w:rsidR="001F610D" w:rsidRPr="001F610D">
        <w:rPr>
          <w:szCs w:val="24"/>
        </w:rPr>
        <w:t>, подключенных к централизованной системе городского округа город Нижний Новгород</w:t>
      </w:r>
      <w:r w:rsidR="001F610D">
        <w:rPr>
          <w:szCs w:val="24"/>
        </w:rPr>
        <w:t xml:space="preserve">, </w:t>
      </w:r>
      <w:r w:rsidRPr="00D8011D">
        <w:rPr>
          <w:szCs w:val="24"/>
        </w:rPr>
        <w:t>в следующих размерах: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5"/>
        <w:gridCol w:w="892"/>
        <w:gridCol w:w="740"/>
        <w:gridCol w:w="889"/>
        <w:gridCol w:w="721"/>
        <w:gridCol w:w="799"/>
        <w:gridCol w:w="798"/>
        <w:gridCol w:w="799"/>
        <w:gridCol w:w="798"/>
        <w:gridCol w:w="799"/>
      </w:tblGrid>
      <w:tr w:rsidR="00EA273F" w:rsidRPr="00066220" w14:paraId="6094A0A7" w14:textId="77777777" w:rsidTr="00CE0DDA">
        <w:trPr>
          <w:trHeight w:val="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068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560C3368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FD84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789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EA273F" w:rsidRPr="00066220" w14:paraId="09795BC5" w14:textId="77777777" w:rsidTr="00CE0DDA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175C" w14:textId="77777777" w:rsidR="00EA273F" w:rsidRPr="00066220" w:rsidRDefault="00EA273F" w:rsidP="00CE0DDA">
            <w:pPr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0575" w14:textId="77777777" w:rsidR="00EA273F" w:rsidRPr="00066220" w:rsidRDefault="00EA273F" w:rsidP="00CE0DDA">
            <w:pPr>
              <w:rPr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598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792378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BFC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E60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BD1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40D" w14:textId="77777777" w:rsidR="00EA273F" w:rsidRPr="00066220" w:rsidRDefault="00EA273F" w:rsidP="00CE0D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EA273F" w:rsidRPr="00066220" w14:paraId="22E37B47" w14:textId="77777777" w:rsidTr="00CE0DDA">
        <w:trPr>
          <w:trHeight w:val="6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E44" w14:textId="77777777" w:rsidR="00EA273F" w:rsidRPr="00066220" w:rsidRDefault="00EA273F" w:rsidP="00CE0DDA">
            <w:pPr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4EF" w14:textId="77777777" w:rsidR="00EA273F" w:rsidRPr="00066220" w:rsidRDefault="00EA273F" w:rsidP="00CE0DDA">
            <w:pPr>
              <w:rPr>
                <w:b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16F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541E61">
              <w:rPr>
                <w:b/>
                <w:sz w:val="14"/>
                <w:szCs w:val="14"/>
              </w:rPr>
              <w:t>С 1 января по 31 декабря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CA5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04E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C6C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E24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BED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C91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5581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3DC" w14:textId="77777777" w:rsidR="00EA273F" w:rsidRPr="00066220" w:rsidRDefault="00EA273F" w:rsidP="00CE0DDA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1F610D" w:rsidRPr="00D8011D" w14:paraId="18CA181C" w14:textId="77777777" w:rsidTr="00CE0DDA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09CB" w14:textId="77777777" w:rsidR="001F610D" w:rsidRPr="0015318F" w:rsidRDefault="001F610D" w:rsidP="001F610D">
            <w:pPr>
              <w:jc w:val="center"/>
              <w:rPr>
                <w:b/>
                <w:sz w:val="14"/>
                <w:szCs w:val="16"/>
              </w:rPr>
            </w:pPr>
            <w:r w:rsidRPr="0015318F">
              <w:rPr>
                <w:b/>
                <w:sz w:val="14"/>
                <w:szCs w:val="16"/>
              </w:rPr>
              <w:t>1.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70AA" w14:textId="77777777" w:rsidR="001F610D" w:rsidRPr="00D8011D" w:rsidRDefault="001F610D" w:rsidP="001F610D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Питьевая вода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7DAE9" w14:textId="0F12F940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5FC7A" w14:textId="65F0C4BE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BA5F" w14:textId="60B8AB93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B77C" w14:textId="279B1E97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FC3E" w14:textId="04F147D2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1BB73" w14:textId="375D0946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1E50" w14:textId="07398EEF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E6B6" w14:textId="462D2BC2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B381" w14:textId="4DF48F83" w:rsidR="001F610D" w:rsidRPr="00D8011D" w:rsidRDefault="001F610D" w:rsidP="001F61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73F" w:rsidRPr="00D8011D" w14:paraId="49EB65D9" w14:textId="77777777" w:rsidTr="00CE0DD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F26" w14:textId="77777777" w:rsidR="00EA273F" w:rsidRPr="0015318F" w:rsidRDefault="00EA273F" w:rsidP="00EA273F">
            <w:pPr>
              <w:jc w:val="center"/>
              <w:rPr>
                <w:b/>
                <w:sz w:val="14"/>
                <w:szCs w:val="16"/>
              </w:rPr>
            </w:pPr>
            <w:r w:rsidRPr="0015318F">
              <w:rPr>
                <w:b/>
                <w:sz w:val="14"/>
                <w:szCs w:val="16"/>
              </w:rPr>
              <w:t>2.</w:t>
            </w:r>
          </w:p>
          <w:p w14:paraId="04E53865" w14:textId="77777777" w:rsidR="00EA273F" w:rsidRPr="0015318F" w:rsidRDefault="00EA273F" w:rsidP="00CE0D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805" w14:textId="77777777" w:rsidR="00EA273F" w:rsidRPr="00D8011D" w:rsidRDefault="00EA273F" w:rsidP="00CE0DDA">
            <w:pPr>
              <w:rPr>
                <w:noProof/>
                <w:sz w:val="14"/>
                <w:szCs w:val="14"/>
                <w:vertAlign w:val="superscript"/>
              </w:rPr>
            </w:pPr>
            <w:r w:rsidRPr="00D8011D">
              <w:rPr>
                <w:sz w:val="14"/>
                <w:szCs w:val="14"/>
              </w:rPr>
              <w:t>Питьевая вода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  <w:p w14:paraId="6F5943E5" w14:textId="77777777" w:rsidR="00EA273F" w:rsidRPr="00D8011D" w:rsidRDefault="00EA273F" w:rsidP="00CE0DDA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A09A" w14:textId="63247B04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09E3" w14:textId="71D2A056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C306B" w14:textId="65479A7D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24,91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4260" w14:textId="70875F0A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3DFC" w14:textId="2CF9DC02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AF9C" w14:textId="2CAA5EAC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BCF5" w14:textId="4BD17019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1A8D8" w14:textId="28FD7703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35E4" w14:textId="707A518F" w:rsidR="00EA273F" w:rsidRPr="00D8011D" w:rsidRDefault="00F93185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29,08</w:t>
            </w:r>
          </w:p>
        </w:tc>
      </w:tr>
      <w:tr w:rsidR="001F610D" w:rsidRPr="00D8011D" w14:paraId="0BB61764" w14:textId="77777777" w:rsidTr="003544C7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1B48" w14:textId="77777777" w:rsidR="001F610D" w:rsidRPr="0015318F" w:rsidRDefault="001F610D" w:rsidP="001F610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Pr="0015318F">
              <w:rPr>
                <w:b/>
                <w:sz w:val="14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971C" w14:textId="1B8F03D3" w:rsidR="001F610D" w:rsidRPr="00D8011D" w:rsidRDefault="001F610D" w:rsidP="003544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Водоотведение</w:t>
            </w:r>
            <w:r w:rsidRPr="00D8011D">
              <w:rPr>
                <w:noProof/>
                <w:sz w:val="14"/>
                <w:szCs w:val="14"/>
              </w:rPr>
              <w:t>, руб./м</w:t>
            </w:r>
            <w:r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FF3FA" w14:textId="2F0D2224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7964" w14:textId="25E378DA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B450" w14:textId="229FF866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49BD" w14:textId="6E09132E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A7FC" w14:textId="6D31B967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03D99" w14:textId="27A2A1A0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E243" w14:textId="251F3EAF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E95A" w14:textId="3AB484F5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7E056" w14:textId="3A5D8C7C" w:rsidR="001F610D" w:rsidRPr="00D8011D" w:rsidRDefault="001F610D" w:rsidP="003544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A273F" w:rsidRPr="00D8011D" w14:paraId="1C74AD0D" w14:textId="77777777" w:rsidTr="00CE0DD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A21" w14:textId="77777777" w:rsidR="00EA273F" w:rsidRPr="0015318F" w:rsidRDefault="00EA273F" w:rsidP="00CE0DD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4</w:t>
            </w:r>
            <w:r w:rsidRPr="0015318F">
              <w:rPr>
                <w:b/>
                <w:sz w:val="14"/>
                <w:szCs w:val="16"/>
              </w:rPr>
              <w:t>.</w:t>
            </w:r>
          </w:p>
          <w:p w14:paraId="5A0D73AC" w14:textId="77777777" w:rsidR="00EA273F" w:rsidRPr="0015318F" w:rsidRDefault="00EA273F" w:rsidP="00CE0DDA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6599" w14:textId="10E33DBC" w:rsidR="00EA273F" w:rsidRPr="00D8011D" w:rsidRDefault="008E5F49" w:rsidP="00CE0DDA">
            <w:pPr>
              <w:rPr>
                <w:noProof/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  <w:lang w:eastAsia="en-US"/>
              </w:rPr>
              <w:t>Водоотведение</w:t>
            </w:r>
            <w:r w:rsidR="00EA273F" w:rsidRPr="00D8011D">
              <w:rPr>
                <w:noProof/>
                <w:sz w:val="14"/>
                <w:szCs w:val="14"/>
              </w:rPr>
              <w:t>, руб./м</w:t>
            </w:r>
            <w:r w:rsidR="00EA273F" w:rsidRPr="00D8011D">
              <w:rPr>
                <w:noProof/>
                <w:sz w:val="14"/>
                <w:szCs w:val="14"/>
                <w:vertAlign w:val="superscript"/>
              </w:rPr>
              <w:t>3</w:t>
            </w:r>
          </w:p>
          <w:p w14:paraId="23158FCD" w14:textId="77777777" w:rsidR="00EA273F" w:rsidRPr="00D8011D" w:rsidRDefault="00EA273F" w:rsidP="00CE0DDA">
            <w:pPr>
              <w:rPr>
                <w:sz w:val="14"/>
                <w:szCs w:val="14"/>
              </w:rPr>
            </w:pPr>
            <w:r w:rsidRPr="00D8011D">
              <w:rPr>
                <w:sz w:val="14"/>
                <w:szCs w:val="14"/>
              </w:rPr>
              <w:t>Население (с учетом НДС)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708F" w14:textId="19085896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E38F" w14:textId="22D93F0C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B4FA" w14:textId="5406EFC7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8DFF" w14:textId="3B186955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4BCD" w14:textId="7E9BBF39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9BAFC" w14:textId="66BFF1DC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2246" w14:textId="7C6CE2DB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AB145" w14:textId="7A93E4ED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75BD" w14:textId="3A82BF8C" w:rsidR="00EA273F" w:rsidRPr="00D8011D" w:rsidRDefault="003544C7" w:rsidP="00CE0D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23,76</w:t>
            </w:r>
          </w:p>
        </w:tc>
      </w:tr>
    </w:tbl>
    <w:p w14:paraId="431F99F3" w14:textId="77777777" w:rsidR="00D8011D" w:rsidRPr="00D8011D" w:rsidRDefault="00EA273F" w:rsidP="00D8011D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5</w:t>
      </w:r>
      <w:r w:rsidR="007E598C">
        <w:rPr>
          <w:b/>
          <w:szCs w:val="24"/>
        </w:rPr>
        <w:t>.</w:t>
      </w:r>
      <w:r w:rsidR="00D8011D" w:rsidRPr="00D8011D">
        <w:rPr>
          <w:szCs w:val="24"/>
        </w:rPr>
        <w:t xml:space="preserve"> Утвердить производственные программы </w:t>
      </w:r>
      <w:r w:rsidR="00D8011D" w:rsidRPr="00D8011D">
        <w:rPr>
          <w:bCs/>
          <w:szCs w:val="24"/>
        </w:rPr>
        <w:t xml:space="preserve">АКЦИОНЕРНОГО ОБЩЕСТВА «НИЖЕГОРОДСКИЙ ВОДОКАНАЛ» (ИНН 5257086827), </w:t>
      </w:r>
      <w:r w:rsidR="00D8011D">
        <w:rPr>
          <w:bCs/>
          <w:szCs w:val="24"/>
        </w:rPr>
        <w:br/>
      </w:r>
      <w:r w:rsidR="00D8011D" w:rsidRPr="00D8011D">
        <w:rPr>
          <w:bCs/>
          <w:szCs w:val="24"/>
        </w:rPr>
        <w:t>г. Нижний Новгород</w:t>
      </w:r>
      <w:r w:rsidR="00D8011D" w:rsidRPr="00D8011D">
        <w:rPr>
          <w:noProof/>
          <w:szCs w:val="24"/>
        </w:rPr>
        <w:t>, в сфере холодного водоснабжения и водоотведения согласно Приложениям 1, 2 к настоящему решению.</w:t>
      </w:r>
    </w:p>
    <w:p w14:paraId="2E61CB08" w14:textId="77777777" w:rsidR="00D8011D" w:rsidRPr="00D8011D" w:rsidRDefault="00EA273F" w:rsidP="00D8011D">
      <w:pPr>
        <w:spacing w:line="276" w:lineRule="auto"/>
        <w:ind w:firstLine="720"/>
        <w:jc w:val="both"/>
        <w:rPr>
          <w:bCs/>
          <w:szCs w:val="24"/>
        </w:rPr>
      </w:pPr>
      <w:r>
        <w:rPr>
          <w:b/>
          <w:szCs w:val="24"/>
        </w:rPr>
        <w:t>6</w:t>
      </w:r>
      <w:r w:rsidR="00D8011D" w:rsidRPr="00D8011D">
        <w:rPr>
          <w:b/>
          <w:szCs w:val="24"/>
        </w:rPr>
        <w:t>.</w:t>
      </w:r>
      <w:r w:rsidR="00D8011D" w:rsidRPr="00D8011D">
        <w:rPr>
          <w:szCs w:val="24"/>
        </w:rPr>
        <w:t xml:space="preserve"> АКЦИОНЕРНОЕ ОБЩЕСТВО </w:t>
      </w:r>
      <w:r w:rsidR="00D8011D" w:rsidRPr="00D8011D">
        <w:rPr>
          <w:bCs/>
          <w:szCs w:val="24"/>
        </w:rPr>
        <w:t>«НИЖЕГОРОДСКИЙ ВОДОКАНАЛ» (ИНН 5257086827), г. Нижний Новгород</w:t>
      </w:r>
      <w:r w:rsidR="00D8011D" w:rsidRPr="00D8011D">
        <w:rPr>
          <w:szCs w:val="24"/>
        </w:rPr>
        <w:t xml:space="preserve">, </w:t>
      </w:r>
      <w:r w:rsidR="00D8011D" w:rsidRPr="00D8011D">
        <w:rPr>
          <w:bCs/>
          <w:szCs w:val="24"/>
        </w:rPr>
        <w:t>применяет общий режим налогообложения и является плательщиком НДС.</w:t>
      </w:r>
    </w:p>
    <w:p w14:paraId="78B6BDE1" w14:textId="77777777" w:rsidR="00D8011D" w:rsidRPr="00D8011D" w:rsidRDefault="00D8011D" w:rsidP="00D8011D">
      <w:pPr>
        <w:spacing w:line="276" w:lineRule="auto"/>
        <w:ind w:firstLine="708"/>
        <w:jc w:val="both"/>
        <w:rPr>
          <w:szCs w:val="24"/>
        </w:rPr>
      </w:pPr>
      <w:r w:rsidRPr="00D8011D">
        <w:rPr>
          <w:bCs/>
          <w:szCs w:val="24"/>
        </w:rPr>
        <w:t>Р</w:t>
      </w:r>
      <w:r w:rsidRPr="00D8011D">
        <w:rPr>
          <w:szCs w:val="24"/>
        </w:rPr>
        <w:t>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</w:t>
      </w:r>
      <w:r w:rsidRPr="00D8011D">
        <w:rPr>
          <w:rFonts w:eastAsia="Calibri"/>
          <w:szCs w:val="24"/>
        </w:rPr>
        <w:t>.</w:t>
      </w:r>
    </w:p>
    <w:p w14:paraId="159F67FD" w14:textId="77777777" w:rsidR="007E598C" w:rsidRDefault="00EA273F" w:rsidP="007E598C">
      <w:pPr>
        <w:spacing w:line="276" w:lineRule="auto"/>
        <w:ind w:firstLine="708"/>
        <w:jc w:val="both"/>
        <w:rPr>
          <w:szCs w:val="24"/>
        </w:rPr>
      </w:pPr>
      <w:r>
        <w:rPr>
          <w:b/>
          <w:bCs/>
          <w:szCs w:val="24"/>
        </w:rPr>
        <w:lastRenderedPageBreak/>
        <w:t>7</w:t>
      </w:r>
      <w:r w:rsidR="00D8011D" w:rsidRPr="00D8011D">
        <w:rPr>
          <w:b/>
          <w:bCs/>
          <w:szCs w:val="24"/>
        </w:rPr>
        <w:t>.</w:t>
      </w:r>
      <w:r w:rsidR="00D8011D" w:rsidRPr="00D8011D">
        <w:rPr>
          <w:szCs w:val="24"/>
        </w:rPr>
        <w:t xml:space="preserve"> </w:t>
      </w:r>
      <w:r w:rsidR="007E598C">
        <w:rPr>
          <w:szCs w:val="24"/>
        </w:rPr>
        <w:t xml:space="preserve">Тарифы на 2023 год, установленные пунктами 3 и 4 настоящего решения, вводятся в действие с 1 декабря 2022 г. и действуют до 31 декабря </w:t>
      </w:r>
      <w:r w:rsidR="007E598C">
        <w:rPr>
          <w:szCs w:val="24"/>
        </w:rPr>
        <w:br/>
        <w:t>2023 г. включительно.</w:t>
      </w:r>
    </w:p>
    <w:p w14:paraId="1F650325" w14:textId="77777777" w:rsidR="007E598C" w:rsidRDefault="007E598C" w:rsidP="007E598C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Тарифы на 2024 – 2027 гг., установленные пунктами 3 и 4 настоящего решения, действуют с 1 января 2024 г. до 31 декабря 2027 г. включительно.</w:t>
      </w:r>
    </w:p>
    <w:p w14:paraId="013658B2" w14:textId="77777777" w:rsidR="00D8011D" w:rsidRPr="00D8011D" w:rsidRDefault="00EA273F" w:rsidP="00D8011D">
      <w:pPr>
        <w:spacing w:line="276" w:lineRule="auto"/>
        <w:ind w:firstLine="708"/>
        <w:jc w:val="both"/>
        <w:rPr>
          <w:szCs w:val="24"/>
        </w:rPr>
      </w:pPr>
      <w:r>
        <w:rPr>
          <w:b/>
          <w:szCs w:val="24"/>
        </w:rPr>
        <w:t>8</w:t>
      </w:r>
      <w:r w:rsidR="00D8011D" w:rsidRPr="00D8011D">
        <w:rPr>
          <w:b/>
          <w:szCs w:val="24"/>
        </w:rPr>
        <w:t xml:space="preserve">. </w:t>
      </w:r>
      <w:r w:rsidR="00D8011D" w:rsidRPr="00D8011D">
        <w:rPr>
          <w:szCs w:val="24"/>
        </w:rPr>
        <w:t>С 1 декабря 2022 г. признать утратившими силу:</w:t>
      </w:r>
    </w:p>
    <w:p w14:paraId="1CF54543" w14:textId="77777777" w:rsidR="00D8011D" w:rsidRPr="00D8011D" w:rsidRDefault="00D8011D" w:rsidP="00D8011D">
      <w:pPr>
        <w:spacing w:line="276" w:lineRule="auto"/>
        <w:ind w:firstLine="708"/>
        <w:jc w:val="both"/>
        <w:rPr>
          <w:szCs w:val="24"/>
        </w:rPr>
      </w:pPr>
      <w:r w:rsidRPr="00D8011D">
        <w:rPr>
          <w:szCs w:val="24"/>
        </w:rPr>
        <w:t xml:space="preserve">- решение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rFonts w:eastAsia="Calibri"/>
          <w:szCs w:val="24"/>
        </w:rPr>
        <w:br/>
      </w:r>
      <w:r w:rsidRPr="00D8011D">
        <w:rPr>
          <w:bCs/>
          <w:szCs w:val="24"/>
        </w:rPr>
        <w:t xml:space="preserve">от </w:t>
      </w:r>
      <w:r w:rsidRPr="00D8011D">
        <w:rPr>
          <w:rFonts w:eastAsiaTheme="minorHAnsi"/>
          <w:szCs w:val="24"/>
          <w:lang w:eastAsia="en-US"/>
        </w:rPr>
        <w:t>14 декабря 2017 г. № 65/23 «Об установлении АКЦИОНЕРНОМУ ОБ</w:t>
      </w:r>
      <w:r>
        <w:rPr>
          <w:rFonts w:eastAsiaTheme="minorHAnsi"/>
          <w:szCs w:val="24"/>
          <w:lang w:eastAsia="en-US"/>
        </w:rPr>
        <w:t>ЩЕСТВУ «</w:t>
      </w:r>
      <w:r w:rsidRPr="00D8011D">
        <w:rPr>
          <w:rFonts w:eastAsiaTheme="minorHAnsi"/>
          <w:szCs w:val="24"/>
          <w:lang w:eastAsia="en-US"/>
        </w:rPr>
        <w:t>НИЖЕГОРОДСКИЙ ВОДОКАНАЛ», г. Нижний Новгород, тарифов в сфере холодного водоснабжения и водоотведения для потребителей Нижегородской области»;</w:t>
      </w:r>
    </w:p>
    <w:p w14:paraId="086ECF58" w14:textId="77777777" w:rsidR="00D8011D" w:rsidRPr="00D8011D" w:rsidRDefault="00D8011D" w:rsidP="00D8011D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D8011D">
        <w:rPr>
          <w:szCs w:val="24"/>
        </w:rPr>
        <w:t xml:space="preserve">- решение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rFonts w:eastAsia="Calibri"/>
          <w:szCs w:val="24"/>
        </w:rPr>
        <w:br/>
      </w:r>
      <w:r w:rsidRPr="00D8011D">
        <w:rPr>
          <w:bCs/>
          <w:szCs w:val="24"/>
        </w:rPr>
        <w:t>от</w:t>
      </w:r>
      <w:r w:rsidRPr="00D8011D">
        <w:rPr>
          <w:rFonts w:eastAsiaTheme="minorHAnsi"/>
          <w:szCs w:val="24"/>
          <w:lang w:eastAsia="en-US"/>
        </w:rPr>
        <w:t xml:space="preserve"> 20 декабря 2018 г. № 55/69 «О внесении изменений в решение региональной службы по тарифам Нижегородской области от 14 декабря 2017 г. № 65/23 </w:t>
      </w:r>
      <w:r>
        <w:rPr>
          <w:rFonts w:eastAsiaTheme="minorHAnsi"/>
          <w:szCs w:val="24"/>
          <w:lang w:eastAsia="en-US"/>
        </w:rPr>
        <w:br/>
      </w:r>
      <w:r w:rsidRPr="00D8011D">
        <w:rPr>
          <w:rFonts w:eastAsiaTheme="minorHAnsi"/>
          <w:szCs w:val="24"/>
          <w:lang w:eastAsia="en-US"/>
        </w:rPr>
        <w:t>«Об установлении ОТКРЫТОМУ АКЦИОНЕРНОМУ ОБЩЕСТВУ «НИЖЕГОРОДСКИЙ ВОДОКАНАЛ», г. Нижний Новгород, тарифов в сфере холодного водоснабжения и водоотведения для потребителей Нижегородской области»;</w:t>
      </w:r>
    </w:p>
    <w:p w14:paraId="1E152432" w14:textId="77777777" w:rsidR="00D8011D" w:rsidRPr="00D8011D" w:rsidRDefault="00D8011D" w:rsidP="00D8011D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D8011D">
        <w:rPr>
          <w:rFonts w:eastAsiaTheme="minorHAnsi"/>
          <w:szCs w:val="24"/>
          <w:lang w:eastAsia="en-US"/>
        </w:rPr>
        <w:t xml:space="preserve">- пункт 3 </w:t>
      </w:r>
      <w:r w:rsidRPr="00D8011D">
        <w:rPr>
          <w:szCs w:val="24"/>
        </w:rPr>
        <w:t xml:space="preserve">решения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bCs/>
          <w:szCs w:val="24"/>
        </w:rPr>
        <w:t>от</w:t>
      </w:r>
      <w:r w:rsidRPr="00D8011D">
        <w:rPr>
          <w:rFonts w:eastAsiaTheme="minorHAnsi"/>
          <w:szCs w:val="24"/>
          <w:lang w:eastAsia="en-US"/>
        </w:rPr>
        <w:t xml:space="preserve"> 24 мая 2019 г. №17/4 «О внесении изменений в некоторые решения региональной службы по тарифам Нижегородской области»;</w:t>
      </w:r>
    </w:p>
    <w:p w14:paraId="2C1A5D5B" w14:textId="77777777" w:rsidR="00D8011D" w:rsidRPr="00D8011D" w:rsidRDefault="00D8011D" w:rsidP="00D8011D">
      <w:pPr>
        <w:spacing w:line="276" w:lineRule="auto"/>
        <w:ind w:firstLine="708"/>
        <w:jc w:val="both"/>
        <w:rPr>
          <w:szCs w:val="24"/>
        </w:rPr>
      </w:pPr>
      <w:r w:rsidRPr="00D8011D">
        <w:rPr>
          <w:szCs w:val="24"/>
        </w:rPr>
        <w:t xml:space="preserve">- решение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rFonts w:eastAsia="Calibri"/>
          <w:szCs w:val="24"/>
        </w:rPr>
        <w:br/>
      </w:r>
      <w:r w:rsidRPr="00D8011D">
        <w:rPr>
          <w:bCs/>
          <w:szCs w:val="24"/>
        </w:rPr>
        <w:t>от</w:t>
      </w:r>
      <w:r w:rsidRPr="00D8011D">
        <w:rPr>
          <w:rFonts w:eastAsiaTheme="minorHAnsi"/>
          <w:szCs w:val="24"/>
          <w:lang w:eastAsia="en-US"/>
        </w:rPr>
        <w:t xml:space="preserve"> 20 декабря 2019 г. № 65/21 «О внесении изменений в решение региональной службы по тарифам Нижегородской области от 14 декабря 2017 г. № 65/23 </w:t>
      </w:r>
      <w:r>
        <w:rPr>
          <w:rFonts w:eastAsiaTheme="minorHAnsi"/>
          <w:szCs w:val="24"/>
          <w:lang w:eastAsia="en-US"/>
        </w:rPr>
        <w:br/>
      </w:r>
      <w:r w:rsidRPr="00D8011D">
        <w:rPr>
          <w:rFonts w:eastAsiaTheme="minorHAnsi"/>
          <w:szCs w:val="24"/>
          <w:lang w:eastAsia="en-US"/>
        </w:rPr>
        <w:t>«Об установлении АКЦИОНЕРНОМУ ОБЩЕСТВУ «НИЖЕГОРОДСКИЙ ВОДОКАНАЛ», г. Нижний Новгород, тарифов в сфере холодного водоснабжения и водоотведения для потребителей Нижегородской области</w:t>
      </w:r>
      <w:r w:rsidRPr="00D8011D">
        <w:rPr>
          <w:szCs w:val="24"/>
        </w:rPr>
        <w:t>»;</w:t>
      </w:r>
    </w:p>
    <w:p w14:paraId="0A7C3D52" w14:textId="77777777" w:rsidR="00D8011D" w:rsidRPr="00D8011D" w:rsidRDefault="00D8011D" w:rsidP="00D8011D">
      <w:pPr>
        <w:spacing w:line="276" w:lineRule="auto"/>
        <w:ind w:firstLine="708"/>
        <w:jc w:val="both"/>
        <w:rPr>
          <w:szCs w:val="24"/>
        </w:rPr>
      </w:pPr>
      <w:r w:rsidRPr="00D8011D">
        <w:rPr>
          <w:szCs w:val="24"/>
        </w:rPr>
        <w:t xml:space="preserve">- решение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rFonts w:eastAsia="Calibri"/>
          <w:szCs w:val="24"/>
        </w:rPr>
        <w:br/>
      </w:r>
      <w:r w:rsidRPr="00D8011D">
        <w:rPr>
          <w:rFonts w:eastAsiaTheme="minorHAnsi"/>
          <w:szCs w:val="24"/>
          <w:lang w:eastAsia="en-US"/>
        </w:rPr>
        <w:t xml:space="preserve">от 18 декабря 2020 г. № 54/86 «О внесении изменений в решение региональной службы по тарифам Нижегородской области от 14 декабря 2017 г. № 65/23 </w:t>
      </w:r>
      <w:r>
        <w:rPr>
          <w:rFonts w:eastAsiaTheme="minorHAnsi"/>
          <w:szCs w:val="24"/>
          <w:lang w:eastAsia="en-US"/>
        </w:rPr>
        <w:br/>
      </w:r>
      <w:r w:rsidRPr="00D8011D">
        <w:rPr>
          <w:rFonts w:eastAsiaTheme="minorHAnsi"/>
          <w:szCs w:val="24"/>
          <w:lang w:eastAsia="en-US"/>
        </w:rPr>
        <w:t>«Об установлении АКЦИОНЕРНОМУ ОБЩЕСТВУ «НИЖЕГОРОДСКИЙ ВОДОКАНАЛ», г. Нижний Новгород, тарифов в сфере холодного водоснабжения и водоотведения для потребителей Нижегородской области</w:t>
      </w:r>
      <w:r w:rsidRPr="00D8011D">
        <w:rPr>
          <w:szCs w:val="24"/>
        </w:rPr>
        <w:t>»;</w:t>
      </w:r>
    </w:p>
    <w:p w14:paraId="5B493908" w14:textId="77777777" w:rsidR="00D8011D" w:rsidRPr="00D8011D" w:rsidRDefault="00D8011D" w:rsidP="00D8011D">
      <w:pPr>
        <w:spacing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D8011D">
        <w:rPr>
          <w:szCs w:val="24"/>
        </w:rPr>
        <w:t xml:space="preserve">- решение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rFonts w:eastAsia="Calibri"/>
          <w:szCs w:val="24"/>
        </w:rPr>
        <w:br/>
      </w:r>
      <w:r w:rsidRPr="00D8011D">
        <w:rPr>
          <w:rFonts w:eastAsiaTheme="minorHAnsi"/>
          <w:szCs w:val="24"/>
          <w:lang w:eastAsia="en-US"/>
        </w:rPr>
        <w:t xml:space="preserve">от 16 декабря 2021 г. № 56/91 «О внесении изменений в решение региональной службы по тарифам Нижегородской области от 14 декабря 2017 г. № 65/23 </w:t>
      </w:r>
      <w:r>
        <w:rPr>
          <w:rFonts w:eastAsiaTheme="minorHAnsi"/>
          <w:szCs w:val="24"/>
          <w:lang w:eastAsia="en-US"/>
        </w:rPr>
        <w:br/>
      </w:r>
      <w:r w:rsidRPr="00D8011D">
        <w:rPr>
          <w:rFonts w:eastAsiaTheme="minorHAnsi"/>
          <w:szCs w:val="24"/>
          <w:lang w:eastAsia="en-US"/>
        </w:rPr>
        <w:t>«Об установлении АКЦИОНЕРНОМУ ОБЩЕСТВУ «НИЖЕГОРОДСКИЙ ВОДОКАНАЛ», г. Нижний Новгород, тарифов в сфере холодного водоснабжения и водоотведения для потребителей Нижегородской области»;</w:t>
      </w:r>
    </w:p>
    <w:p w14:paraId="231DDFFB" w14:textId="77777777" w:rsidR="00D8011D" w:rsidRPr="00D8011D" w:rsidRDefault="00D8011D" w:rsidP="00D8011D">
      <w:pPr>
        <w:spacing w:line="276" w:lineRule="auto"/>
        <w:ind w:firstLine="708"/>
        <w:jc w:val="both"/>
        <w:rPr>
          <w:szCs w:val="24"/>
        </w:rPr>
      </w:pPr>
      <w:r w:rsidRPr="00D8011D">
        <w:rPr>
          <w:rFonts w:eastAsiaTheme="minorHAnsi"/>
          <w:szCs w:val="24"/>
          <w:lang w:eastAsia="en-US"/>
        </w:rPr>
        <w:lastRenderedPageBreak/>
        <w:t xml:space="preserve">- пункт 2 </w:t>
      </w:r>
      <w:r w:rsidRPr="00D8011D">
        <w:rPr>
          <w:szCs w:val="24"/>
        </w:rPr>
        <w:t xml:space="preserve">решения </w:t>
      </w:r>
      <w:r w:rsidRPr="00D8011D">
        <w:rPr>
          <w:bCs/>
          <w:szCs w:val="24"/>
        </w:rPr>
        <w:t>региональной службы по тарифам Нижегородской области</w:t>
      </w:r>
      <w:r w:rsidRPr="00D8011D">
        <w:rPr>
          <w:rFonts w:eastAsia="Calibri"/>
          <w:szCs w:val="24"/>
        </w:rPr>
        <w:t xml:space="preserve"> </w:t>
      </w:r>
      <w:r w:rsidRPr="00D8011D">
        <w:rPr>
          <w:bCs/>
          <w:szCs w:val="24"/>
        </w:rPr>
        <w:t>от</w:t>
      </w:r>
      <w:r w:rsidRPr="00D8011D">
        <w:rPr>
          <w:rFonts w:eastAsiaTheme="minorHAnsi"/>
          <w:szCs w:val="24"/>
          <w:lang w:eastAsia="en-US"/>
        </w:rPr>
        <w:t xml:space="preserve"> 31 января 2022 г. № 3/4 «О внесении изменений в некоторые решения региональной службы по тарифам Нижегородской области</w:t>
      </w:r>
      <w:r w:rsidRPr="00D8011D">
        <w:rPr>
          <w:szCs w:val="24"/>
        </w:rPr>
        <w:t>».</w:t>
      </w:r>
    </w:p>
    <w:p w14:paraId="4C2669EA" w14:textId="77777777" w:rsidR="00D8011D" w:rsidRPr="00D8011D" w:rsidRDefault="00EA273F" w:rsidP="00D8011D">
      <w:pPr>
        <w:spacing w:line="276" w:lineRule="auto"/>
        <w:ind w:firstLine="708"/>
        <w:jc w:val="both"/>
        <w:rPr>
          <w:szCs w:val="24"/>
        </w:rPr>
      </w:pPr>
      <w:r>
        <w:rPr>
          <w:b/>
          <w:bCs/>
          <w:szCs w:val="24"/>
        </w:rPr>
        <w:t>9</w:t>
      </w:r>
      <w:r w:rsidR="00D8011D" w:rsidRPr="00D8011D">
        <w:rPr>
          <w:b/>
          <w:bCs/>
          <w:szCs w:val="24"/>
        </w:rPr>
        <w:t>.</w:t>
      </w:r>
      <w:r w:rsidR="00D8011D" w:rsidRPr="00D8011D">
        <w:rPr>
          <w:bCs/>
          <w:szCs w:val="24"/>
        </w:rPr>
        <w:t xml:space="preserve"> </w:t>
      </w:r>
      <w:r w:rsidR="00D8011D" w:rsidRPr="00D8011D">
        <w:rPr>
          <w:szCs w:val="24"/>
        </w:rPr>
        <w:t>Настоящее решение вступает в силу с 1 декабря 2022 г.</w:t>
      </w:r>
    </w:p>
    <w:p w14:paraId="78BA05A7" w14:textId="77777777" w:rsidR="007263E4" w:rsidRDefault="007263E4" w:rsidP="0095368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14:paraId="1377DB18" w14:textId="77777777" w:rsidR="00A45C1E" w:rsidRDefault="00A45C1E" w:rsidP="00DB6FB6">
      <w:pPr>
        <w:tabs>
          <w:tab w:val="left" w:pos="1897"/>
        </w:tabs>
        <w:spacing w:line="276" w:lineRule="auto"/>
        <w:rPr>
          <w:szCs w:val="28"/>
        </w:rPr>
      </w:pPr>
    </w:p>
    <w:p w14:paraId="781CF245" w14:textId="77777777" w:rsidR="00A45C1E" w:rsidRPr="00DB6FB6" w:rsidRDefault="00A45C1E" w:rsidP="00DB6FB6">
      <w:pPr>
        <w:tabs>
          <w:tab w:val="left" w:pos="1897"/>
        </w:tabs>
        <w:spacing w:line="276" w:lineRule="auto"/>
        <w:rPr>
          <w:szCs w:val="28"/>
        </w:rPr>
      </w:pPr>
    </w:p>
    <w:p w14:paraId="09873702" w14:textId="77777777" w:rsidR="00EF393E" w:rsidRDefault="001A4675" w:rsidP="00EF393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EF393E">
        <w:rPr>
          <w:szCs w:val="28"/>
        </w:rPr>
        <w:t xml:space="preserve"> службы</w:t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EF393E">
        <w:rPr>
          <w:szCs w:val="28"/>
        </w:rPr>
        <w:t xml:space="preserve">            </w:t>
      </w:r>
      <w:r>
        <w:rPr>
          <w:szCs w:val="28"/>
        </w:rPr>
        <w:t xml:space="preserve">        Ю.Л. Алешина</w:t>
      </w:r>
    </w:p>
    <w:p w14:paraId="2355F79C" w14:textId="77777777" w:rsidR="00FC2361" w:rsidRPr="00FC2361" w:rsidRDefault="00FC2361" w:rsidP="004A0604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61"/>
        <w:gridCol w:w="4918"/>
      </w:tblGrid>
      <w:tr w:rsidR="00FC2361" w14:paraId="7198FEDE" w14:textId="77777777" w:rsidTr="00702F89">
        <w:trPr>
          <w:trHeight w:val="1433"/>
        </w:trPr>
        <w:tc>
          <w:tcPr>
            <w:tcW w:w="4997" w:type="dxa"/>
          </w:tcPr>
          <w:p w14:paraId="3408D1C5" w14:textId="77777777"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14:paraId="516451F3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0A8B9E3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3EFEE71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69B28A4" w14:textId="77777777" w:rsidR="003306F8" w:rsidRDefault="003306F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73A54C2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F25331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84D8F14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62CEF31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6AFD96F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1A530D7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B137FC2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DCEA12B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51F1D5E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0A61D9D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5E86EA4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746D2A3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D7A526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FA209B5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EE5CACD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6284DB1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F2DF193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89A4F8A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93C7550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BD00445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86DB0AD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5FD69AA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77FD28A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39303CE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BFFD164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D6CC22E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72C8E9" w14:textId="6010BE98" w:rsidR="00FC2361" w:rsidRDefault="00FC2361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1 </w:t>
            </w:r>
          </w:p>
          <w:p w14:paraId="2392685D" w14:textId="77777777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42BA89D5" w14:textId="77777777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09468640" w14:textId="7F2136CD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от </w:t>
            </w:r>
            <w:r w:rsidR="00A34948">
              <w:t xml:space="preserve">25 ноября </w:t>
            </w:r>
            <w:r w:rsidR="001A4675">
              <w:t>2022 г.</w:t>
            </w:r>
            <w:r>
              <w:t xml:space="preserve"> № </w:t>
            </w:r>
            <w:r w:rsidR="00B972CC">
              <w:t>48/129</w:t>
            </w:r>
          </w:p>
        </w:tc>
      </w:tr>
    </w:tbl>
    <w:p w14:paraId="15767EA4" w14:textId="77777777" w:rsidR="00DB6FB6" w:rsidRDefault="00DB6FB6" w:rsidP="00FC2361">
      <w:pPr>
        <w:tabs>
          <w:tab w:val="left" w:pos="3266"/>
        </w:tabs>
        <w:rPr>
          <w:szCs w:val="28"/>
        </w:rPr>
      </w:pPr>
    </w:p>
    <w:p w14:paraId="7DE513F2" w14:textId="77777777"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АЯ</w:t>
      </w:r>
      <w:r w:rsidRPr="00B542CC"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А</w:t>
      </w:r>
    </w:p>
    <w:p w14:paraId="583B17DC" w14:textId="77777777"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ХОЛОДНОГО ВОДОСНАБЖЕНИЯ</w:t>
      </w:r>
    </w:p>
    <w:p w14:paraId="6E0F30F4" w14:textId="77777777" w:rsidR="00772960" w:rsidRPr="00B542CC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57D5FF45" w14:textId="6E92FB67" w:rsidR="00772960" w:rsidRDefault="003306F8" w:rsidP="003306F8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="00772960" w:rsidRPr="00772960">
        <w:rPr>
          <w:sz w:val="24"/>
          <w:szCs w:val="24"/>
        </w:rPr>
        <w:t>реализации произ</w:t>
      </w:r>
      <w:r w:rsidR="001A4675">
        <w:rPr>
          <w:sz w:val="24"/>
          <w:szCs w:val="24"/>
        </w:rPr>
        <w:t xml:space="preserve">водственной программы 01.01.2023 </w:t>
      </w:r>
      <w:r>
        <w:rPr>
          <w:sz w:val="24"/>
          <w:szCs w:val="24"/>
        </w:rPr>
        <w:t xml:space="preserve">г. </w:t>
      </w:r>
      <w:r w:rsidR="001A4675">
        <w:rPr>
          <w:sz w:val="24"/>
          <w:szCs w:val="24"/>
        </w:rPr>
        <w:t>по 31.12.2027</w:t>
      </w:r>
      <w:r>
        <w:rPr>
          <w:sz w:val="24"/>
          <w:szCs w:val="24"/>
        </w:rPr>
        <w:t xml:space="preserve"> г.</w:t>
      </w:r>
    </w:p>
    <w:tbl>
      <w:tblPr>
        <w:tblW w:w="11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53"/>
        <w:gridCol w:w="20"/>
        <w:gridCol w:w="1050"/>
        <w:gridCol w:w="147"/>
        <w:gridCol w:w="279"/>
        <w:gridCol w:w="849"/>
        <w:gridCol w:w="697"/>
        <w:gridCol w:w="579"/>
        <w:gridCol w:w="739"/>
        <w:gridCol w:w="135"/>
        <w:gridCol w:w="402"/>
        <w:gridCol w:w="961"/>
        <w:gridCol w:w="31"/>
        <w:gridCol w:w="6"/>
        <w:gridCol w:w="52"/>
        <w:gridCol w:w="226"/>
        <w:gridCol w:w="1275"/>
        <w:gridCol w:w="1723"/>
      </w:tblGrid>
      <w:tr w:rsidR="00993B81" w:rsidRPr="00B972CC" w14:paraId="53C9F216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EED3" w14:textId="77777777" w:rsidR="00EE33A0" w:rsidRPr="00B972CC" w:rsidRDefault="00EE33A0" w:rsidP="00EE33A0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1. Паспорт производственной программы</w:t>
            </w:r>
          </w:p>
        </w:tc>
      </w:tr>
      <w:tr w:rsidR="00EE33A0" w:rsidRPr="00B972CC" w14:paraId="539A5DCB" w14:textId="77777777" w:rsidTr="003773AB">
        <w:trPr>
          <w:gridAfter w:val="1"/>
          <w:wAfter w:w="1723" w:type="dxa"/>
          <w:trHeight w:val="20"/>
        </w:trPr>
        <w:tc>
          <w:tcPr>
            <w:tcW w:w="3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33E" w14:textId="77777777" w:rsidR="00EE33A0" w:rsidRPr="00B972CC" w:rsidRDefault="00EE33A0" w:rsidP="00EE33A0">
            <w:pPr>
              <w:rPr>
                <w:sz w:val="20"/>
              </w:rPr>
            </w:pPr>
            <w:r w:rsidRPr="00B972CC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6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AE8E" w14:textId="21FB1866" w:rsidR="00EE33A0" w:rsidRPr="00B972CC" w:rsidRDefault="003773AB" w:rsidP="00EE33A0">
            <w:pPr>
              <w:rPr>
                <w:sz w:val="20"/>
              </w:rPr>
            </w:pPr>
            <w:r w:rsidRPr="00B972CC">
              <w:rPr>
                <w:sz w:val="20"/>
              </w:rPr>
              <w:t>АКЦИОНЕРНОЕ ОБЩЕСТВО «НИЖЕГОРОДСКИЙ ВОДОКАНАЛ»</w:t>
            </w:r>
            <w:r w:rsidR="00EE33A0" w:rsidRPr="00B972CC">
              <w:rPr>
                <w:sz w:val="20"/>
              </w:rPr>
              <w:t>» (</w:t>
            </w:r>
            <w:r w:rsidR="00B972CC" w:rsidRPr="00B972CC">
              <w:rPr>
                <w:sz w:val="20"/>
              </w:rPr>
              <w:t xml:space="preserve">ИНН </w:t>
            </w:r>
            <w:r w:rsidR="00EE33A0" w:rsidRPr="00B972CC">
              <w:rPr>
                <w:sz w:val="20"/>
              </w:rPr>
              <w:t>5257086827)</w:t>
            </w:r>
          </w:p>
        </w:tc>
      </w:tr>
      <w:tr w:rsidR="00B972CC" w:rsidRPr="00B972CC" w14:paraId="4FABB9F7" w14:textId="77777777" w:rsidTr="003773AB">
        <w:trPr>
          <w:gridAfter w:val="1"/>
          <w:wAfter w:w="1723" w:type="dxa"/>
          <w:trHeight w:val="20"/>
        </w:trPr>
        <w:tc>
          <w:tcPr>
            <w:tcW w:w="3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174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6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D329" w14:textId="01093D7C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603086, г. Нижний Новгород, ул. Керченская, д. 15А</w:t>
            </w:r>
          </w:p>
        </w:tc>
      </w:tr>
      <w:tr w:rsidR="00B972CC" w:rsidRPr="00B972CC" w14:paraId="6272EF04" w14:textId="77777777" w:rsidTr="003773AB">
        <w:trPr>
          <w:gridAfter w:val="1"/>
          <w:wAfter w:w="1723" w:type="dxa"/>
          <w:trHeight w:val="20"/>
        </w:trPr>
        <w:tc>
          <w:tcPr>
            <w:tcW w:w="3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0C0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6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7F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B972CC" w:rsidRPr="00B972CC" w14:paraId="24CDA14F" w14:textId="77777777" w:rsidTr="003773AB">
        <w:trPr>
          <w:gridAfter w:val="1"/>
          <w:wAfter w:w="1723" w:type="dxa"/>
          <w:trHeight w:val="20"/>
        </w:trPr>
        <w:tc>
          <w:tcPr>
            <w:tcW w:w="3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66C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6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04CA" w14:textId="5C47A3F9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603005, </w:t>
            </w:r>
            <w:r>
              <w:rPr>
                <w:sz w:val="20"/>
              </w:rPr>
              <w:t xml:space="preserve">г. </w:t>
            </w:r>
            <w:r w:rsidRPr="00B972CC">
              <w:rPr>
                <w:sz w:val="20"/>
              </w:rPr>
              <w:t>Нижний Новгород, Верхне-Волжская наб., д. 8/59</w:t>
            </w:r>
          </w:p>
        </w:tc>
      </w:tr>
      <w:tr w:rsidR="00B972CC" w:rsidRPr="00B972CC" w14:paraId="712AFD12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2B1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2. Объем подачи воды</w:t>
            </w:r>
          </w:p>
        </w:tc>
      </w:tr>
      <w:tr w:rsidR="00B972CC" w:rsidRPr="00B972CC" w14:paraId="3E013BF2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89E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88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01.01.2023 </w:t>
            </w:r>
            <w:r w:rsidRPr="00B972CC">
              <w:rPr>
                <w:sz w:val="20"/>
              </w:rPr>
              <w:br/>
              <w:t>по 31.12.2023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88F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01.01.2024 </w:t>
            </w:r>
            <w:r w:rsidRPr="00B972CC">
              <w:rPr>
                <w:sz w:val="20"/>
              </w:rPr>
              <w:br/>
              <w:t>по 31.12.2024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8FF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>с 01.01.2025</w:t>
            </w:r>
            <w:r w:rsidRPr="00B972CC">
              <w:rPr>
                <w:sz w:val="20"/>
              </w:rPr>
              <w:br/>
              <w:t>по 31.12.2025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FD3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01.01.2026 </w:t>
            </w:r>
            <w:r w:rsidRPr="00B972CC">
              <w:rPr>
                <w:sz w:val="20"/>
              </w:rPr>
              <w:br/>
              <w:t>по 31.12.2026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F8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01.01.2027 </w:t>
            </w:r>
            <w:r w:rsidRPr="00B972CC">
              <w:rPr>
                <w:sz w:val="20"/>
              </w:rPr>
              <w:br/>
              <w:t>по 31.12.2027</w:t>
            </w:r>
          </w:p>
        </w:tc>
      </w:tr>
      <w:tr w:rsidR="00B972CC" w:rsidRPr="00B972CC" w14:paraId="7E88A2D4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9272" w14:textId="47CB1546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1. Подано воды всего, тыс. м3, в том числе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FF4" w14:textId="09A2C9B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105 904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D19" w14:textId="51DB5DD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105 904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92C8" w14:textId="51C60C9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105 904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CF4F" w14:textId="62D4072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105 904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C93" w14:textId="7FCB4B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105 904</w:t>
            </w:r>
          </w:p>
        </w:tc>
      </w:tr>
      <w:tr w:rsidR="00B972CC" w:rsidRPr="00B972CC" w14:paraId="791D3CE7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E64" w14:textId="4601A2B0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 Подано питьевой воды всего, тыс. м3 в том числе: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A70" w14:textId="05CC972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105 839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5B0B" w14:textId="77E1E45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105 839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A576" w14:textId="73B5433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105 839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926F" w14:textId="291F99D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105 839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BC0" w14:textId="53804A2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105 839</w:t>
            </w:r>
          </w:p>
        </w:tc>
      </w:tr>
      <w:tr w:rsidR="00B972CC" w:rsidRPr="00B972CC" w14:paraId="375E7C67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70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2.1. Потребители Нижегородской области (за исключением указанных в п. 2.2.)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1E62" w14:textId="1B1940A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104 647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C83" w14:textId="4821232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104 647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19E" w14:textId="1BB3DC8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104 647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70B" w14:textId="30EB0FD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104 647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95E" w14:textId="6E735C1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104 647</w:t>
            </w:r>
          </w:p>
        </w:tc>
      </w:tr>
      <w:tr w:rsidR="00B972CC" w:rsidRPr="00B972CC" w14:paraId="39B146DE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3BA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2.1.1. Население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82E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68 671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11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68 671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508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68 671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F6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68 671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91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68 671</w:t>
            </w:r>
          </w:p>
        </w:tc>
      </w:tr>
      <w:tr w:rsidR="00B972CC" w:rsidRPr="00B972CC" w14:paraId="51514310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61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2.1.2. Бюджетные потребители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413" w14:textId="18D346A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4 426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B50" w14:textId="27EFE8E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4 426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0CE" w14:textId="052DA82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4 426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C963" w14:textId="7713699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4 426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9D4" w14:textId="4FFB327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4 426</w:t>
            </w:r>
          </w:p>
        </w:tc>
      </w:tr>
      <w:tr w:rsidR="00B972CC" w:rsidRPr="00B972CC" w14:paraId="7714F68A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FF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2.1.3. Прочие потребители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EAA2" w14:textId="0A29757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31 550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009" w14:textId="7FDF906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31 550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8965" w14:textId="69BD8A4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31 550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8E9" w14:textId="00EDFA6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31 550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7BB" w14:textId="70DEF9F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31 550</w:t>
            </w:r>
          </w:p>
        </w:tc>
      </w:tr>
      <w:tr w:rsidR="00B972CC" w:rsidRPr="00B972CC" w14:paraId="1561EFFC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0284" w14:textId="0782F51A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2.2. 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 м3 в том числе: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81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AC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EA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0F5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5F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</w:tr>
      <w:tr w:rsidR="00B972CC" w:rsidRPr="00B972CC" w14:paraId="63473F41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57CF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2.2.1. Население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20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57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30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37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B5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1 192</w:t>
            </w:r>
          </w:p>
        </w:tc>
      </w:tr>
      <w:tr w:rsidR="00B972CC" w:rsidRPr="00B972CC" w14:paraId="58F91E10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AC1" w14:textId="5D70F38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3. Подано технической воды всего, тыс. м3 в том числе: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054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D8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80A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50E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E1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</w:tr>
      <w:tr w:rsidR="00B972CC" w:rsidRPr="00B972CC" w14:paraId="5514DF11" w14:textId="77777777" w:rsidTr="00962F20">
        <w:trPr>
          <w:gridAfter w:val="1"/>
          <w:wAfter w:w="1723" w:type="dxa"/>
          <w:trHeight w:val="20"/>
        </w:trPr>
        <w:tc>
          <w:tcPr>
            <w:tcW w:w="2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28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3.1. Прочие потребители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8EC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89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75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E78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A8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</w:t>
            </w:r>
          </w:p>
        </w:tc>
      </w:tr>
      <w:tr w:rsidR="00B972CC" w:rsidRPr="00B972CC" w14:paraId="509BA6F1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6E5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B972CC" w:rsidRPr="00B972CC" w14:paraId="7FDA3E7D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34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A71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623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             тыс. руб.</w:t>
            </w:r>
          </w:p>
        </w:tc>
        <w:tc>
          <w:tcPr>
            <w:tcW w:w="1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BF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21689F08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4C79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C2F4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F45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790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123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1BF8C211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E5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684572E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B63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34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50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2 068 014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EA89" w14:textId="35BE76D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E1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2 068 014</w:t>
            </w:r>
          </w:p>
        </w:tc>
      </w:tr>
      <w:tr w:rsidR="00B972CC" w:rsidRPr="00B972CC" w14:paraId="3A4D80F8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27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E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3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125 468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559" w14:textId="6F18F8E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F70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125 468</w:t>
            </w:r>
          </w:p>
        </w:tc>
      </w:tr>
      <w:tr w:rsidR="00B972CC" w:rsidRPr="00B972CC" w14:paraId="3A3837B7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7C5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E68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F9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94 339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E2CA" w14:textId="6036F0D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58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94 339</w:t>
            </w:r>
          </w:p>
        </w:tc>
      </w:tr>
      <w:tr w:rsidR="00B972CC" w:rsidRPr="00B972CC" w14:paraId="1DBA5CDA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4AF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Расходы на амортизацию основных средств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7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BC2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146 806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C5C" w14:textId="41F332B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73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146 806</w:t>
            </w:r>
          </w:p>
        </w:tc>
      </w:tr>
      <w:tr w:rsidR="00B972CC" w:rsidRPr="00B972CC" w14:paraId="55687421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D2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A3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4E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9 542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30B" w14:textId="0A58A5F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54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9 542</w:t>
            </w:r>
          </w:p>
        </w:tc>
      </w:tr>
      <w:tr w:rsidR="00B972CC" w:rsidRPr="00B972CC" w14:paraId="2FFF5794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93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98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2A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92 592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417" w14:textId="5FD9CD2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8FE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92 592</w:t>
            </w:r>
          </w:p>
        </w:tc>
      </w:tr>
      <w:tr w:rsidR="00B972CC" w:rsidRPr="00B972CC" w14:paraId="3F5588CF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CF874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CC3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2 536 762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25C8" w14:textId="41A14D34" w:rsidR="00B972CC" w:rsidRPr="00B972CC" w:rsidRDefault="00B972CC" w:rsidP="00B972CC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230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2 536 762</w:t>
            </w:r>
          </w:p>
        </w:tc>
      </w:tr>
      <w:tr w:rsidR="00B972CC" w:rsidRPr="00B972CC" w14:paraId="51CB1D48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3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4397280A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3B9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B1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CD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2 137 809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BFE" w14:textId="141CCDF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AB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2 137 809</w:t>
            </w:r>
          </w:p>
        </w:tc>
      </w:tr>
      <w:tr w:rsidR="00B972CC" w:rsidRPr="00B972CC" w14:paraId="2FC2CEA0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D2A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A3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3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130 051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2D0" w14:textId="7DFF857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7E6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130 051</w:t>
            </w:r>
          </w:p>
        </w:tc>
      </w:tr>
      <w:tr w:rsidR="00B972CC" w:rsidRPr="00B972CC" w14:paraId="510AE3D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9E5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E7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3D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97 785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626" w14:textId="3C61F1B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CBF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97 785</w:t>
            </w:r>
          </w:p>
        </w:tc>
      </w:tr>
      <w:tr w:rsidR="00B972CC" w:rsidRPr="00B972CC" w14:paraId="1F02C56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03B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A38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B4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161 821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FCF" w14:textId="0D78819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AC3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161 821</w:t>
            </w:r>
          </w:p>
        </w:tc>
      </w:tr>
      <w:tr w:rsidR="00B972CC" w:rsidRPr="00B972CC" w14:paraId="1D5A77FD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54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5F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01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9 990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DA3" w14:textId="5DCE3CD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DF1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9 990</w:t>
            </w:r>
          </w:p>
        </w:tc>
      </w:tr>
      <w:tr w:rsidR="00B972CC" w:rsidRPr="00B972CC" w14:paraId="7AEF87EE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29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E0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CAB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103 483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91C" w14:textId="300E4E3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36B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103 483</w:t>
            </w:r>
          </w:p>
        </w:tc>
      </w:tr>
      <w:tr w:rsidR="00B972CC" w:rsidRPr="00B972CC" w14:paraId="299E9D7B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EAEE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582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2 640 940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710" w14:textId="165D7A6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CF8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2 640 940</w:t>
            </w:r>
          </w:p>
        </w:tc>
      </w:tr>
      <w:tr w:rsidR="00B972CC" w:rsidRPr="00B972CC" w14:paraId="03F99AD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D2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088E09DD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7F6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77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FBB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2 224 412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AD7C" w14:textId="4994327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56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2 224 412</w:t>
            </w:r>
          </w:p>
        </w:tc>
      </w:tr>
      <w:tr w:rsidR="00B972CC" w:rsidRPr="00B972CC" w14:paraId="5570B62F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096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F8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27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133 901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4151" w14:textId="6EFB76E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993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133 901</w:t>
            </w:r>
          </w:p>
        </w:tc>
      </w:tr>
      <w:tr w:rsidR="00B972CC" w:rsidRPr="00B972CC" w14:paraId="38C3A5D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5C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FC1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50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100 680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D58" w14:textId="062DEFA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6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100 680</w:t>
            </w:r>
          </w:p>
        </w:tc>
      </w:tr>
      <w:tr w:rsidR="00B972CC" w:rsidRPr="00B972CC" w14:paraId="0F319BEC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21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00C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8E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175 249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FBCB" w14:textId="1E358EB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57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175 249</w:t>
            </w:r>
          </w:p>
        </w:tc>
      </w:tr>
      <w:tr w:rsidR="00B972CC" w:rsidRPr="00B972CC" w14:paraId="050B81EF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653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60A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AC0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10 390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A1D" w14:textId="134C4A6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5C6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10 390</w:t>
            </w:r>
          </w:p>
        </w:tc>
      </w:tr>
      <w:tr w:rsidR="00B972CC" w:rsidRPr="00B972CC" w14:paraId="2ACDB7B4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6F6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005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8E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115 873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03A" w14:textId="7C2DC55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2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115 873</w:t>
            </w:r>
          </w:p>
        </w:tc>
      </w:tr>
      <w:tr w:rsidR="00B972CC" w:rsidRPr="00B972CC" w14:paraId="0FFA5650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D35F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A90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2 760 505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83A0" w14:textId="1A96581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590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2 760 505</w:t>
            </w:r>
          </w:p>
        </w:tc>
      </w:tr>
      <w:tr w:rsidR="00B972CC" w:rsidRPr="00B972CC" w14:paraId="281369F7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7F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213351A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22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90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57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2 310 635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BC0C" w14:textId="378BE72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E81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2 310 635</w:t>
            </w:r>
          </w:p>
        </w:tc>
      </w:tr>
      <w:tr w:rsidR="00B972CC" w:rsidRPr="00B972CC" w14:paraId="3BB7104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6A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833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C8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137 864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9DA" w14:textId="22F5E91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E16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137 864</w:t>
            </w:r>
          </w:p>
        </w:tc>
      </w:tr>
      <w:tr w:rsidR="00B972CC" w:rsidRPr="00B972CC" w14:paraId="79A7AA0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EC3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39A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15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103 660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7EA" w14:textId="21B71CC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60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103 660</w:t>
            </w:r>
          </w:p>
        </w:tc>
      </w:tr>
      <w:tr w:rsidR="00B972CC" w:rsidRPr="00B972CC" w14:paraId="241D71A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230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F8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64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216 453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67B" w14:textId="3B5D14A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81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216 453</w:t>
            </w:r>
          </w:p>
        </w:tc>
      </w:tr>
      <w:tr w:rsidR="00B972CC" w:rsidRPr="00B972CC" w14:paraId="21873FC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9C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07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6D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10 805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418" w14:textId="72EB1F2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E9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10 805</w:t>
            </w:r>
          </w:p>
        </w:tc>
      </w:tr>
      <w:tr w:rsidR="00B972CC" w:rsidRPr="00B972CC" w14:paraId="395D5EE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87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DA1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6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119 694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262" w14:textId="1030BA7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CB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119 694</w:t>
            </w:r>
          </w:p>
        </w:tc>
      </w:tr>
      <w:tr w:rsidR="00B972CC" w:rsidRPr="00B972CC" w14:paraId="65723F7A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ED8B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275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2 899 112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C25" w14:textId="51B882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6FF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2 899 112</w:t>
            </w:r>
          </w:p>
        </w:tc>
      </w:tr>
      <w:tr w:rsidR="00B972CC" w:rsidRPr="00B972CC" w14:paraId="1A02C9C0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8F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1B67CDEC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6C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1E5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6B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2 399 769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4FC" w14:textId="2E81B82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76D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2 399 769</w:t>
            </w:r>
          </w:p>
        </w:tc>
      </w:tr>
      <w:tr w:rsidR="00B972CC" w:rsidRPr="00B972CC" w14:paraId="2F49EF3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996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910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E72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141 945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97B1" w14:textId="41833FE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10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141 945</w:t>
            </w:r>
          </w:p>
        </w:tc>
      </w:tr>
      <w:tr w:rsidR="00B972CC" w:rsidRPr="00B972CC" w14:paraId="434C36C7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9E3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902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97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106 728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279" w14:textId="6338866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B72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106 728</w:t>
            </w:r>
          </w:p>
        </w:tc>
      </w:tr>
      <w:tr w:rsidR="00B972CC" w:rsidRPr="00B972CC" w14:paraId="25487161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CA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87A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B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245 184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528" w14:textId="0A88B0F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1D0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245 184</w:t>
            </w:r>
          </w:p>
        </w:tc>
      </w:tr>
      <w:tr w:rsidR="00B972CC" w:rsidRPr="00B972CC" w14:paraId="139FFD36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AB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217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92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11 238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B6D0" w14:textId="38FA29F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0DE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11 238</w:t>
            </w:r>
          </w:p>
        </w:tc>
      </w:tr>
      <w:tr w:rsidR="00B972CC" w:rsidRPr="00B972CC" w14:paraId="6667513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D1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Расходы, связанные с уплатой налогов и сборов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7A6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3F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123 667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3D14" w14:textId="70286C4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2AD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123 667</w:t>
            </w:r>
          </w:p>
        </w:tc>
      </w:tr>
      <w:tr w:rsidR="00B972CC" w:rsidRPr="00B972CC" w14:paraId="3D059B2F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3078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163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3 028 532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4691" w14:textId="59CDC1B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10A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3 028 532</w:t>
            </w:r>
          </w:p>
        </w:tc>
      </w:tr>
      <w:tr w:rsidR="00B972CC" w:rsidRPr="00B972CC" w14:paraId="09C96455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F27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9E8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13 865 851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7935" w14:textId="458C999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9E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13 865 851</w:t>
            </w:r>
          </w:p>
        </w:tc>
      </w:tr>
      <w:tr w:rsidR="00B972CC" w:rsidRPr="00B972CC" w14:paraId="349820F9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C8D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B972CC" w:rsidRPr="00B972CC" w14:paraId="66FDF58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B8C3" w14:textId="0CA08FC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</w:t>
            </w:r>
            <w:r w:rsidRPr="00B972CC">
              <w:rPr>
                <w:i/>
                <w:iCs/>
                <w:sz w:val="20"/>
              </w:rPr>
              <w:t>.1. Перечень мероприятий по ремонту объектов централизованных систем холодного водоснабжения</w:t>
            </w:r>
          </w:p>
        </w:tc>
      </w:tr>
      <w:tr w:rsidR="00B972CC" w:rsidRPr="00B972CC" w14:paraId="60F5E586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42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3F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F4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2C1E2E67" w14:textId="0B4DC60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54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Всего сумма, </w:t>
            </w:r>
            <w:r w:rsidRPr="00B972CC">
              <w:rPr>
                <w:sz w:val="20"/>
              </w:rPr>
              <w:br/>
              <w:t>тыс. руб.</w:t>
            </w:r>
          </w:p>
        </w:tc>
      </w:tr>
      <w:tr w:rsidR="00B972CC" w:rsidRPr="00B972CC" w14:paraId="76691780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29A2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187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548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0C9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019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72DFFEEF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11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27B405C1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DC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4F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6F5" w14:textId="2044D0D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23  443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662F" w14:textId="3768C1F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978" w14:textId="09513930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23 443</w:t>
            </w:r>
          </w:p>
        </w:tc>
      </w:tr>
      <w:tr w:rsidR="00B972CC" w:rsidRPr="00B972CC" w14:paraId="5F2FA274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89B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173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FCE" w14:textId="2B0324C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32 199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A7A" w14:textId="2447820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F96" w14:textId="489E30E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32 199</w:t>
            </w:r>
          </w:p>
        </w:tc>
      </w:tr>
      <w:tr w:rsidR="00B972CC" w:rsidRPr="00B972CC" w14:paraId="5BC01E58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2AC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B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55 641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B8D" w14:textId="57890E2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D9D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55 641</w:t>
            </w:r>
          </w:p>
        </w:tc>
      </w:tr>
      <w:tr w:rsidR="00B972CC" w:rsidRPr="00B972CC" w14:paraId="16E59C7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A1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571211BC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91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9A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41B" w14:textId="4E6322B3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24 299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F02" w14:textId="3FEFCB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958" w14:textId="282E9B0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24 299</w:t>
            </w:r>
          </w:p>
        </w:tc>
      </w:tr>
      <w:tr w:rsidR="00B972CC" w:rsidRPr="00B972CC" w14:paraId="1E4C48A0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3F0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2D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4F0C" w14:textId="1F49AAF6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33 375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4379" w14:textId="6D6D199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0B4" w14:textId="5D4F483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33 375</w:t>
            </w:r>
          </w:p>
        </w:tc>
      </w:tr>
      <w:tr w:rsidR="00B972CC" w:rsidRPr="00B972CC" w14:paraId="6378C1C7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6C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AD5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57 674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326E" w14:textId="0D7B2E5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14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57 674</w:t>
            </w:r>
          </w:p>
        </w:tc>
      </w:tr>
      <w:tr w:rsidR="00B972CC" w:rsidRPr="00B972CC" w14:paraId="127D3FF4" w14:textId="77777777" w:rsidTr="00962F20">
        <w:trPr>
          <w:gridAfter w:val="9"/>
          <w:wAfter w:w="4811" w:type="dxa"/>
          <w:trHeight w:val="20"/>
        </w:trPr>
        <w:tc>
          <w:tcPr>
            <w:tcW w:w="7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46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07A20B3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2C5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31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BC6" w14:textId="08BF748C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25 018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436E" w14:textId="49AE795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4C9" w14:textId="34F773DF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25 018</w:t>
            </w:r>
          </w:p>
        </w:tc>
      </w:tr>
      <w:tr w:rsidR="00B972CC" w:rsidRPr="00B972CC" w14:paraId="17CE88B2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13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75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E2B" w14:textId="48203953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34 363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A7E" w14:textId="457179A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992" w14:textId="49E1A0BE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34 363</w:t>
            </w:r>
          </w:p>
        </w:tc>
      </w:tr>
      <w:tr w:rsidR="00B972CC" w:rsidRPr="00B972CC" w14:paraId="73E4341B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C00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6CB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59 381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8F4" w14:textId="3DEDEE9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6E7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59 381</w:t>
            </w:r>
          </w:p>
        </w:tc>
      </w:tr>
      <w:tr w:rsidR="00B972CC" w:rsidRPr="00B972CC" w14:paraId="39F1135C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E5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1FDD712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77E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BDB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B57" w14:textId="039C829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25 759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51A" w14:textId="362068B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0E1" w14:textId="791B2B2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25 759</w:t>
            </w:r>
          </w:p>
        </w:tc>
      </w:tr>
      <w:tr w:rsidR="00B972CC" w:rsidRPr="00B972CC" w14:paraId="6CDFD7AA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EA7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66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807" w14:textId="308902D2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35 380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3C3E" w14:textId="145D355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F5A" w14:textId="66F4519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35 380</w:t>
            </w:r>
          </w:p>
        </w:tc>
      </w:tr>
      <w:tr w:rsidR="00B972CC" w:rsidRPr="00B972CC" w14:paraId="3A1F1388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88E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A80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61 139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475E" w14:textId="56D3A7F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B78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61 139</w:t>
            </w:r>
          </w:p>
        </w:tc>
      </w:tr>
      <w:tr w:rsidR="00B972CC" w:rsidRPr="00B972CC" w14:paraId="24F02137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F8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4C17863B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0F4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D78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53D9" w14:textId="26763AE7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26 521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84C6" w14:textId="10E071E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AB5" w14:textId="1B85F4B4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26 521</w:t>
            </w:r>
          </w:p>
        </w:tc>
      </w:tr>
      <w:tr w:rsidR="00B972CC" w:rsidRPr="00B972CC" w14:paraId="4A070FE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58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8BB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25C" w14:textId="381BBEF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36 427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D430" w14:textId="1D588AC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D83" w14:textId="469EFEB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36 427</w:t>
            </w:r>
          </w:p>
        </w:tc>
      </w:tr>
      <w:tr w:rsidR="00B972CC" w:rsidRPr="00B972CC" w14:paraId="4300B366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8DD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868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62 948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30C7" w14:textId="409CA10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E6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62 948</w:t>
            </w:r>
          </w:p>
        </w:tc>
      </w:tr>
      <w:tr w:rsidR="00B972CC" w:rsidRPr="00B972CC" w14:paraId="0ECD780D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188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25D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296 783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8C0A" w14:textId="53DA8DD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46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296 783</w:t>
            </w:r>
          </w:p>
        </w:tc>
      </w:tr>
      <w:tr w:rsidR="00B972CC" w:rsidRPr="00B972CC" w14:paraId="76630BC6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47B6" w14:textId="77777777" w:rsidR="00B972CC" w:rsidRPr="00B972CC" w:rsidRDefault="00B972CC" w:rsidP="00B972CC">
            <w:pPr>
              <w:jc w:val="center"/>
              <w:rPr>
                <w:i/>
                <w:iCs/>
                <w:sz w:val="20"/>
              </w:rPr>
            </w:pPr>
            <w:r w:rsidRPr="00B972CC">
              <w:rPr>
                <w:i/>
                <w:iCs/>
                <w:sz w:val="20"/>
              </w:rPr>
              <w:lastRenderedPageBreak/>
              <w:t>4.2. Перечень мероприятий, направленных на улучшение качества питьевой воды</w:t>
            </w:r>
          </w:p>
        </w:tc>
      </w:tr>
      <w:tr w:rsidR="00B972CC" w:rsidRPr="00B972CC" w14:paraId="6BE50669" w14:textId="77777777" w:rsidTr="007E3A5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21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4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4CA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2474BCF6" w14:textId="3DACD17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96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75A84592" w14:textId="77777777" w:rsidTr="007E3A5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E819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EDF5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B8E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5B2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5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837E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C425A2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93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1F0C0058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FD6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9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42A2" w14:textId="070594D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32 592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EB4" w14:textId="3565BCF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EAA" w14:textId="5D1D4CF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32 592</w:t>
            </w:r>
          </w:p>
        </w:tc>
      </w:tr>
      <w:tr w:rsidR="00B972CC" w:rsidRPr="00B972CC" w14:paraId="4C934616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E89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5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D5D6" w14:textId="24377660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28 531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AD1" w14:textId="3DDB60B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93A" w14:textId="1082EFA5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28 531</w:t>
            </w:r>
          </w:p>
        </w:tc>
      </w:tr>
      <w:tr w:rsidR="00B972CC" w:rsidRPr="00B972CC" w14:paraId="4869C805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A90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9F7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61 123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EF2C" w14:textId="241997A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302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61 123</w:t>
            </w:r>
          </w:p>
        </w:tc>
      </w:tr>
      <w:tr w:rsidR="00B972CC" w:rsidRPr="00B972CC" w14:paraId="1D6BF3C3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33B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4A5BC47D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321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E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638" w14:textId="4C51AE32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33 783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0F0" w14:textId="04DBDFB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4EC" w14:textId="74948C0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33 783</w:t>
            </w:r>
          </w:p>
        </w:tc>
      </w:tr>
      <w:tr w:rsidR="00B972CC" w:rsidRPr="00B972CC" w14:paraId="4539DBB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D8AF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34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599" w14:textId="5DEDC53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29 573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39E" w14:textId="6F25CBA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AA1D" w14:textId="6C34F2F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29 573</w:t>
            </w:r>
          </w:p>
        </w:tc>
      </w:tr>
      <w:tr w:rsidR="00B972CC" w:rsidRPr="00B972CC" w14:paraId="71509587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231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363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63 355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EEC4" w14:textId="5EA1892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A8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63 355</w:t>
            </w:r>
          </w:p>
        </w:tc>
      </w:tr>
      <w:tr w:rsidR="00B972CC" w:rsidRPr="00B972CC" w14:paraId="0641EDDD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C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574AFD44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88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8BF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38D" w14:textId="6E589653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34 783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0823" w14:textId="7616C71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E3C" w14:textId="43B5328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34 783</w:t>
            </w:r>
          </w:p>
        </w:tc>
      </w:tr>
      <w:tr w:rsidR="00B972CC" w:rsidRPr="00B972CC" w14:paraId="54346AA4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FC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81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044" w14:textId="511E823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30 448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63D" w14:textId="2B24456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9B38" w14:textId="419CB85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30 448</w:t>
            </w:r>
          </w:p>
        </w:tc>
      </w:tr>
      <w:tr w:rsidR="00B972CC" w:rsidRPr="00B972CC" w14:paraId="6E7F9184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15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6A2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65 231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480B" w14:textId="4B3AB88A" w:rsidR="00B972CC" w:rsidRPr="00B972CC" w:rsidRDefault="00B972CC" w:rsidP="00B972CC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A60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65 231</w:t>
            </w:r>
          </w:p>
        </w:tc>
      </w:tr>
      <w:tr w:rsidR="00B972CC" w:rsidRPr="00B972CC" w14:paraId="70632DFC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4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1A73ECEA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D6D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24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8A4" w14:textId="74B5038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35 812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9D2D" w14:textId="7E991FD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9C5" w14:textId="3E52385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35 812</w:t>
            </w:r>
          </w:p>
        </w:tc>
      </w:tr>
      <w:tr w:rsidR="00B972CC" w:rsidRPr="00B972CC" w14:paraId="40F3A729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86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DD7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D6D" w14:textId="619FE7CE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31 349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E93" w14:textId="2331871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089" w14:textId="02C311E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31 349</w:t>
            </w:r>
          </w:p>
        </w:tc>
      </w:tr>
      <w:tr w:rsidR="00B972CC" w:rsidRPr="00B972CC" w14:paraId="603A8074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9CF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B8F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67 162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4C12" w14:textId="3E178805" w:rsidR="00B972CC" w:rsidRPr="00B972CC" w:rsidRDefault="00B972CC" w:rsidP="00B972CC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29C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67 162</w:t>
            </w:r>
          </w:p>
        </w:tc>
      </w:tr>
      <w:tr w:rsidR="00B972CC" w:rsidRPr="00B972CC" w14:paraId="3010C159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9F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0E90D13A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8E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8A0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CA7" w14:textId="3A25272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36 872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1E6" w14:textId="469E87F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F97" w14:textId="74AA13E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36 872</w:t>
            </w:r>
          </w:p>
        </w:tc>
      </w:tr>
      <w:tr w:rsidR="00B972CC" w:rsidRPr="00B972CC" w14:paraId="7BC7A3EE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87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692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307" w14:textId="0106E237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32 277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ACD" w14:textId="0919397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6A59" w14:textId="2CAC1684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32 277</w:t>
            </w:r>
          </w:p>
        </w:tc>
      </w:tr>
      <w:tr w:rsidR="00B972CC" w:rsidRPr="00B972CC" w14:paraId="26168F84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EC3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563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69 150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8FEF" w14:textId="27BDBEE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A08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69 150</w:t>
            </w:r>
          </w:p>
        </w:tc>
      </w:tr>
      <w:tr w:rsidR="00B972CC" w:rsidRPr="00B972CC" w14:paraId="55AF13B7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913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07A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326 020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6481" w14:textId="3552753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B1D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326 020</w:t>
            </w:r>
          </w:p>
        </w:tc>
      </w:tr>
      <w:tr w:rsidR="00B972CC" w:rsidRPr="00B972CC" w14:paraId="2A0578A8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3D6E" w14:textId="63B807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 4</w:t>
            </w:r>
            <w:r w:rsidRPr="00B972CC">
              <w:rPr>
                <w:i/>
                <w:iCs/>
                <w:sz w:val="20"/>
              </w:rPr>
              <w:t xml:space="preserve">.3. Перечень мероприятий по энергосбережению и повышению энергетической эффективности, в том числе по снижению потерь воды при транспортировке      </w:t>
            </w:r>
          </w:p>
        </w:tc>
      </w:tr>
      <w:tr w:rsidR="00B972CC" w:rsidRPr="00B972CC" w14:paraId="59257676" w14:textId="77777777" w:rsidTr="0093568E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A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9C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972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03DE2CFB" w14:textId="5D9FFDC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59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2C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3C5401F7" w14:textId="77777777" w:rsidTr="0093568E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D9A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7387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DF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77C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5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616B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02E29A2F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E2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На период с 01.01.2023 по 31.12.2023</w:t>
            </w:r>
          </w:p>
        </w:tc>
      </w:tr>
      <w:tr w:rsidR="00B972CC" w:rsidRPr="00B972CC" w14:paraId="1670F645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A9A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6EC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D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175 476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C00" w14:textId="5D45E08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C36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175 476</w:t>
            </w:r>
          </w:p>
        </w:tc>
      </w:tr>
      <w:tr w:rsidR="00B972CC" w:rsidRPr="00B972CC" w14:paraId="66EDC30F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A477F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93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175 476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767C" w14:textId="5CC41ED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682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175 476</w:t>
            </w:r>
          </w:p>
        </w:tc>
      </w:tr>
      <w:tr w:rsidR="00B972CC" w:rsidRPr="00B972CC" w14:paraId="09081DD8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24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7AD764A3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DA35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91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2A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181 887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6909" w14:textId="6ADF2E7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659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181 887</w:t>
            </w:r>
          </w:p>
        </w:tc>
      </w:tr>
      <w:tr w:rsidR="00B972CC" w:rsidRPr="00B972CC" w14:paraId="75D1622B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3CBB0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A2B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181 887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FFEB" w14:textId="0F064C5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CD3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181 887</w:t>
            </w:r>
          </w:p>
        </w:tc>
      </w:tr>
      <w:tr w:rsidR="00B972CC" w:rsidRPr="00B972CC" w14:paraId="04AEFE46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09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75B35288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764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74F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1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187 270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C83" w14:textId="7FAB9FF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FF2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187 270</w:t>
            </w:r>
          </w:p>
        </w:tc>
      </w:tr>
      <w:tr w:rsidR="00B972CC" w:rsidRPr="00B972CC" w14:paraId="6C8F3A09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7223A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1F2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187 270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FDE4" w14:textId="762491F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09E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187 270</w:t>
            </w:r>
          </w:p>
        </w:tc>
      </w:tr>
      <w:tr w:rsidR="00B972CC" w:rsidRPr="00B972CC" w14:paraId="4DE39488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7E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556B88B6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60E2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BD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8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192 814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C82E" w14:textId="74004BE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49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192 814</w:t>
            </w:r>
          </w:p>
        </w:tc>
      </w:tr>
      <w:tr w:rsidR="00B972CC" w:rsidRPr="00B972CC" w14:paraId="0C73F8E7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8842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FA4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192 814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14D0" w14:textId="4A6DC0E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510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192 814</w:t>
            </w:r>
          </w:p>
        </w:tc>
      </w:tr>
      <w:tr w:rsidR="00B972CC" w:rsidRPr="00B972CC" w14:paraId="6EA6174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A9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2F86F41C" w14:textId="77777777" w:rsidTr="00962F20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7C6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5E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30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198 521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2BC5" w14:textId="23E4680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1FA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198 521</w:t>
            </w:r>
          </w:p>
        </w:tc>
      </w:tr>
      <w:tr w:rsidR="00B972CC" w:rsidRPr="00B972CC" w14:paraId="61B59F20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4F9BE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D76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198 521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1B88" w14:textId="0C77716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0D6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198 521</w:t>
            </w:r>
          </w:p>
        </w:tc>
      </w:tr>
      <w:tr w:rsidR="00B972CC" w:rsidRPr="00B972CC" w14:paraId="1EE4CA5A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67A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CF5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935 968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5AA1" w14:textId="2D5C851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AF6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935 968</w:t>
            </w:r>
          </w:p>
        </w:tc>
      </w:tr>
      <w:tr w:rsidR="00B972CC" w:rsidRPr="00B972CC" w14:paraId="39A35AD4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08F" w14:textId="77777777" w:rsidR="00B972CC" w:rsidRPr="00B972CC" w:rsidRDefault="00B972CC" w:rsidP="00B972CC">
            <w:pPr>
              <w:jc w:val="center"/>
              <w:rPr>
                <w:i/>
                <w:iCs/>
                <w:sz w:val="20"/>
              </w:rPr>
            </w:pPr>
            <w:r w:rsidRPr="00B972CC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972CC" w:rsidRPr="00B972CC" w14:paraId="220C2C33" w14:textId="77777777" w:rsidTr="00F7128C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86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D6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95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Источник финансирования, </w:t>
            </w:r>
          </w:p>
          <w:p w14:paraId="685FDF77" w14:textId="67AB1BC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59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C5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2308FDA9" w14:textId="77777777" w:rsidTr="00F7128C">
        <w:trPr>
          <w:gridAfter w:val="1"/>
          <w:wAfter w:w="1723" w:type="dxa"/>
          <w:trHeight w:val="20"/>
        </w:trPr>
        <w:tc>
          <w:tcPr>
            <w:tcW w:w="42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040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2B48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2F7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C41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5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74A1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08210880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69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31.12.2027 мероприятия, направленные на повышение качества обслуживания абонентов, не предусмотрены. Расходы на сбытовую деятельности учтены в составе мероприятий, направленных на осуществление текущей (операционной) деятельности</w:t>
            </w:r>
          </w:p>
        </w:tc>
      </w:tr>
      <w:tr w:rsidR="00B972CC" w:rsidRPr="00B972CC" w14:paraId="3FA25D96" w14:textId="77777777" w:rsidTr="00962F20">
        <w:trPr>
          <w:gridAfter w:val="1"/>
          <w:wAfter w:w="1723" w:type="dxa"/>
          <w:trHeight w:val="20"/>
        </w:trPr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FDAD5" w14:textId="4CE79D00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106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1 558 772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C5A4" w14:textId="77777777" w:rsidR="00B972CC" w:rsidRPr="00B972CC" w:rsidRDefault="00B972CC" w:rsidP="00B972CC">
            <w:pPr>
              <w:jc w:val="right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DB0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1 558 772</w:t>
            </w:r>
          </w:p>
        </w:tc>
      </w:tr>
      <w:tr w:rsidR="00B972CC" w:rsidRPr="00B972CC" w14:paraId="6BC4EBF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117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B972CC" w:rsidRPr="00B972CC" w14:paraId="4D228F88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AE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показателя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6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Ед. изм.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7B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01.01.2023 </w:t>
            </w:r>
            <w:r w:rsidRPr="00B972CC">
              <w:rPr>
                <w:sz w:val="20"/>
              </w:rPr>
              <w:br/>
              <w:t>по 31.12.2023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73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01.01.2024 </w:t>
            </w:r>
            <w:r w:rsidRPr="00B972CC">
              <w:rPr>
                <w:sz w:val="20"/>
              </w:rPr>
              <w:br/>
              <w:t>по 31.12.2024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76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>с 01.01.2025</w:t>
            </w:r>
            <w:r w:rsidRPr="00B972CC">
              <w:rPr>
                <w:sz w:val="20"/>
              </w:rPr>
              <w:br/>
              <w:t>по 31.12.2025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DD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01.01.2026 </w:t>
            </w:r>
            <w:r w:rsidRPr="00B972CC">
              <w:rPr>
                <w:sz w:val="20"/>
              </w:rPr>
              <w:br/>
              <w:t>по 31.12.2026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08E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01.01.2027 </w:t>
            </w:r>
            <w:r w:rsidRPr="00B972CC">
              <w:rPr>
                <w:sz w:val="20"/>
              </w:rPr>
              <w:br/>
              <w:t>по 31.12.2027</w:t>
            </w:r>
          </w:p>
        </w:tc>
      </w:tr>
      <w:tr w:rsidR="00B972CC" w:rsidRPr="00B972CC" w14:paraId="29AB780B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2E8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Показатели качества воды</w:t>
            </w:r>
          </w:p>
        </w:tc>
      </w:tr>
      <w:tr w:rsidR="00B972CC" w:rsidRPr="00B972CC" w14:paraId="19745AB6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06E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B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69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5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9CE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72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97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</w:tr>
      <w:tr w:rsidR="00B972CC" w:rsidRPr="00B972CC" w14:paraId="205A7493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8B69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4E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D2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36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90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3,29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BF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0C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3,29</w:t>
            </w:r>
          </w:p>
        </w:tc>
      </w:tr>
      <w:tr w:rsidR="00B972CC" w:rsidRPr="00B972CC" w14:paraId="59BAC7C7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E34C" w14:textId="7F6E9E2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972CC" w:rsidRPr="00B972CC" w14:paraId="63B8237E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F1015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D9F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ед./км.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E3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2A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4F3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1,04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F8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55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1,03</w:t>
            </w:r>
          </w:p>
        </w:tc>
      </w:tr>
      <w:tr w:rsidR="00B972CC" w:rsidRPr="00B972CC" w14:paraId="0997D784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8B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Показатели энергетической эффективности</w:t>
            </w:r>
          </w:p>
        </w:tc>
      </w:tr>
      <w:tr w:rsidR="00B972CC" w:rsidRPr="00B972CC" w14:paraId="3F054A33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39AA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46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%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91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71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D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14,5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39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1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14,5</w:t>
            </w:r>
          </w:p>
        </w:tc>
      </w:tr>
      <w:tr w:rsidR="00B972CC" w:rsidRPr="00B972CC" w14:paraId="2DB24CDB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C5427" w14:textId="0729B940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сеть: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C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кВт*ч/куб.м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307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7C6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C5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A2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E22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</w:tr>
      <w:tr w:rsidR="00B972CC" w:rsidRPr="00B972CC" w14:paraId="39224A23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B35DE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в сфере питьевого водоснабжения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43FC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F8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013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67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383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D4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</w:tr>
      <w:tr w:rsidR="00B972CC" w:rsidRPr="00B972CC" w14:paraId="78804F04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2F1C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в сфере технического водоснабжения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9A65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73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48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05D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AC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63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</w:tr>
      <w:tr w:rsidR="00B972CC" w:rsidRPr="00B972CC" w14:paraId="4CBFBFC7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4399F" w14:textId="66B48E8F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воды: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BA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кВт*ч/куб.м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947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B12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863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1D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7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</w:tr>
      <w:tr w:rsidR="00B972CC" w:rsidRPr="00B972CC" w14:paraId="43352F04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D268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в сфере питьевого водоснабжения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34AD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69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964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65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1A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18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0,68</w:t>
            </w:r>
          </w:p>
        </w:tc>
      </w:tr>
      <w:tr w:rsidR="00B972CC" w:rsidRPr="00B972CC" w14:paraId="05491CB8" w14:textId="77777777" w:rsidTr="00962F20">
        <w:trPr>
          <w:gridAfter w:val="1"/>
          <w:wAfter w:w="1723" w:type="dxa"/>
          <w:trHeight w:val="20"/>
        </w:trPr>
        <w:tc>
          <w:tcPr>
            <w:tcW w:w="2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98A0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в сфере технического водоснабжения</w:t>
            </w: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7675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B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1D3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F6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6DC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D4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0,59</w:t>
            </w:r>
          </w:p>
        </w:tc>
      </w:tr>
      <w:tr w:rsidR="00B972CC" w:rsidRPr="00B972CC" w14:paraId="74F85F11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637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6. Расчет эффективности производственной программы</w:t>
            </w:r>
          </w:p>
        </w:tc>
      </w:tr>
      <w:tr w:rsidR="00B972CC" w:rsidRPr="00B972CC" w14:paraId="209BEE88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F2E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01.01.2023 по 31.12.2023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7F21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075944EF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8D3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За период с 01.01.2024 по 31.12.2024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DC4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24EA9A55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384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01.01.2025 по 31.12.2025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B3A6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36BCA04A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7D1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01.01.2026 по 31.12.2026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408F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4BEA24DA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17C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01.01.2027 по 31.12.2027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8EBA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6E03DD8D" w14:textId="77777777" w:rsidTr="00962F20">
        <w:trPr>
          <w:gridAfter w:val="1"/>
          <w:wAfter w:w="1723" w:type="dxa"/>
          <w:trHeight w:val="2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48A4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796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х</w:t>
            </w:r>
          </w:p>
        </w:tc>
      </w:tr>
      <w:tr w:rsidR="00B972CC" w:rsidRPr="00B972CC" w14:paraId="25588C3F" w14:textId="77777777" w:rsidTr="00962F20">
        <w:trPr>
          <w:gridAfter w:val="1"/>
          <w:wAfter w:w="1723" w:type="dxa"/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68B4" w14:textId="3095075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7. Общий объем финансовых потребностей, использованный на реализацию производственной программы (тыс. руб.)</w:t>
            </w:r>
          </w:p>
        </w:tc>
      </w:tr>
      <w:tr w:rsidR="00B972CC" w:rsidRPr="00B972CC" w14:paraId="5B5DDB51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FB4E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 год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148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2 829 002</w:t>
            </w:r>
          </w:p>
        </w:tc>
        <w:tc>
          <w:tcPr>
            <w:tcW w:w="1723" w:type="dxa"/>
            <w:vAlign w:val="center"/>
            <w:hideMark/>
          </w:tcPr>
          <w:p w14:paraId="503D511E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5841345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3901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 год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77C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2 943 856</w:t>
            </w:r>
          </w:p>
        </w:tc>
        <w:tc>
          <w:tcPr>
            <w:tcW w:w="1723" w:type="dxa"/>
            <w:vAlign w:val="center"/>
            <w:hideMark/>
          </w:tcPr>
          <w:p w14:paraId="6E1EFAB0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105F6E45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4161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 год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F40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3 072 387</w:t>
            </w:r>
          </w:p>
        </w:tc>
        <w:tc>
          <w:tcPr>
            <w:tcW w:w="1723" w:type="dxa"/>
            <w:vAlign w:val="center"/>
            <w:hideMark/>
          </w:tcPr>
          <w:p w14:paraId="4C0FACA7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008E8549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5FA4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 год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31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3 220 226</w:t>
            </w:r>
          </w:p>
        </w:tc>
        <w:tc>
          <w:tcPr>
            <w:tcW w:w="1723" w:type="dxa"/>
            <w:vAlign w:val="center"/>
            <w:hideMark/>
          </w:tcPr>
          <w:p w14:paraId="0D1BDA33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26FF0C5A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C022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 год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958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3 359 151</w:t>
            </w:r>
          </w:p>
        </w:tc>
        <w:tc>
          <w:tcPr>
            <w:tcW w:w="1723" w:type="dxa"/>
            <w:vAlign w:val="center"/>
            <w:hideMark/>
          </w:tcPr>
          <w:p w14:paraId="2FD20463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4211962" w14:textId="77777777" w:rsidTr="002F10C1">
        <w:trPr>
          <w:trHeight w:val="20"/>
        </w:trPr>
        <w:tc>
          <w:tcPr>
            <w:tcW w:w="8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AFFD" w14:textId="353773B3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47D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15 424 622</w:t>
            </w:r>
          </w:p>
        </w:tc>
        <w:tc>
          <w:tcPr>
            <w:tcW w:w="1723" w:type="dxa"/>
            <w:vAlign w:val="center"/>
            <w:hideMark/>
          </w:tcPr>
          <w:p w14:paraId="0F9DCF29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67C0425F" w14:textId="77777777" w:rsidTr="00962F20">
        <w:trPr>
          <w:trHeight w:val="20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94FF" w14:textId="6AC6FFE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8. Отчет об использовании производственной программы за истекший период регулирования (2021 год)  </w:t>
            </w:r>
          </w:p>
        </w:tc>
        <w:tc>
          <w:tcPr>
            <w:tcW w:w="1723" w:type="dxa"/>
            <w:vAlign w:val="center"/>
            <w:hideMark/>
          </w:tcPr>
          <w:p w14:paraId="0D7BF705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034ABB6A" w14:textId="77777777" w:rsidTr="00962F20">
        <w:trPr>
          <w:trHeight w:val="20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EF5D" w14:textId="79062969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Объем подачи воды, тыс. м3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6F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109 008</w:t>
            </w:r>
          </w:p>
        </w:tc>
        <w:tc>
          <w:tcPr>
            <w:tcW w:w="1723" w:type="dxa"/>
            <w:vAlign w:val="center"/>
            <w:hideMark/>
          </w:tcPr>
          <w:p w14:paraId="67E625F3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122A6190" w14:textId="77777777" w:rsidTr="00962F20">
        <w:trPr>
          <w:trHeight w:val="20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86B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63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2 553 324</w:t>
            </w:r>
          </w:p>
        </w:tc>
        <w:tc>
          <w:tcPr>
            <w:tcW w:w="1723" w:type="dxa"/>
            <w:vAlign w:val="center"/>
            <w:hideMark/>
          </w:tcPr>
          <w:p w14:paraId="08E69D3A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7A0756E6" w14:textId="77777777" w:rsidTr="00962F20">
        <w:trPr>
          <w:trHeight w:val="20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7A3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D4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337 545</w:t>
            </w:r>
          </w:p>
        </w:tc>
        <w:tc>
          <w:tcPr>
            <w:tcW w:w="1723" w:type="dxa"/>
            <w:vAlign w:val="center"/>
            <w:hideMark/>
          </w:tcPr>
          <w:p w14:paraId="21489EF8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45CB4418" w14:textId="77777777" w:rsidTr="00962F20">
        <w:trPr>
          <w:trHeight w:val="20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A859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Общий объем финансовых потребностей за 2021 год, тыс. руб.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1C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2 890 869</w:t>
            </w:r>
          </w:p>
        </w:tc>
        <w:tc>
          <w:tcPr>
            <w:tcW w:w="1723" w:type="dxa"/>
            <w:vAlign w:val="center"/>
            <w:hideMark/>
          </w:tcPr>
          <w:p w14:paraId="415A71C4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</w:tbl>
    <w:p w14:paraId="0E9C4182" w14:textId="1B89C509" w:rsidR="00124575" w:rsidRDefault="00124575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0F58B593" w14:textId="593A90EF" w:rsidR="00124575" w:rsidRDefault="00124575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14:paraId="7403A762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6F597084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1E8E37BC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66E34379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01267AAE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6EADE2B4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25D7DB33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4EE93B8F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6D8FB10C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09F1B1C2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3CC28552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1830692B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2E76CA38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69D62146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1878679E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3CAB89AC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200F5165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06780EB6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74C09397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4A2691E2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355C41B9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11FD4393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1E1AFD7B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75E82B82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485ADC99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32465237" w14:textId="77777777" w:rsidR="00B972CC" w:rsidRDefault="00B972CC" w:rsidP="008F7DD1">
      <w:pPr>
        <w:tabs>
          <w:tab w:val="left" w:pos="1897"/>
        </w:tabs>
        <w:spacing w:line="276" w:lineRule="auto"/>
        <w:ind w:left="5103"/>
        <w:jc w:val="center"/>
      </w:pPr>
    </w:p>
    <w:p w14:paraId="2D09EBF5" w14:textId="52D78CED" w:rsidR="008F7DD1" w:rsidRDefault="00B116AD" w:rsidP="008F7DD1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</w:t>
      </w:r>
      <w:r w:rsidR="00A45C1E">
        <w:t>РИЛОЖЕНИЕ 2</w:t>
      </w:r>
    </w:p>
    <w:p w14:paraId="70ADE92C" w14:textId="77777777" w:rsidR="008F7DD1" w:rsidRDefault="008F7DD1" w:rsidP="003306F8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5AD72EA6" w14:textId="77777777" w:rsidR="008F7DD1" w:rsidRDefault="008F7DD1" w:rsidP="003306F8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0C258547" w14:textId="1C0C9592" w:rsidR="00840E0A" w:rsidRDefault="008109A5" w:rsidP="003306F8">
      <w:pPr>
        <w:tabs>
          <w:tab w:val="left" w:pos="3881"/>
        </w:tabs>
        <w:ind w:left="5103"/>
        <w:jc w:val="center"/>
        <w:rPr>
          <w:szCs w:val="28"/>
        </w:rPr>
      </w:pPr>
      <w:r>
        <w:t>от</w:t>
      </w:r>
      <w:r w:rsidR="00A34948">
        <w:t xml:space="preserve"> 25 ноября</w:t>
      </w:r>
      <w:r>
        <w:t xml:space="preserve"> </w:t>
      </w:r>
      <w:r w:rsidR="001A4675">
        <w:t>2022 г.</w:t>
      </w:r>
      <w:r w:rsidR="008F7DD1">
        <w:t xml:space="preserve"> №</w:t>
      </w:r>
      <w:r w:rsidR="00AD3380">
        <w:t xml:space="preserve"> </w:t>
      </w:r>
      <w:r w:rsidR="00B972CC">
        <w:t>48/129</w:t>
      </w:r>
    </w:p>
    <w:p w14:paraId="1676A8A5" w14:textId="77777777" w:rsidR="008F7DD1" w:rsidRDefault="008F7DD1" w:rsidP="004A0604">
      <w:pPr>
        <w:tabs>
          <w:tab w:val="left" w:pos="3881"/>
        </w:tabs>
        <w:rPr>
          <w:szCs w:val="28"/>
        </w:rPr>
      </w:pPr>
    </w:p>
    <w:p w14:paraId="61309017" w14:textId="77777777"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14:paraId="1F14AD81" w14:textId="77777777"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ВОДООТВЕДЕНИЯ</w:t>
      </w:r>
      <w:r>
        <w:rPr>
          <w:b/>
          <w:bCs/>
          <w:sz w:val="24"/>
          <w:szCs w:val="24"/>
        </w:rPr>
        <w:t xml:space="preserve"> </w:t>
      </w:r>
    </w:p>
    <w:p w14:paraId="792BA6DF" w14:textId="77777777" w:rsidR="003306F8" w:rsidRDefault="003306F8" w:rsidP="003306F8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>водственной программы 01.01.2023 г. по 31.12.2027 г.</w:t>
      </w: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2739"/>
        <w:gridCol w:w="91"/>
        <w:gridCol w:w="284"/>
        <w:gridCol w:w="850"/>
        <w:gridCol w:w="142"/>
        <w:gridCol w:w="396"/>
        <w:gridCol w:w="171"/>
        <w:gridCol w:w="183"/>
        <w:gridCol w:w="384"/>
        <w:gridCol w:w="284"/>
        <w:gridCol w:w="850"/>
        <w:gridCol w:w="12"/>
        <w:gridCol w:w="555"/>
        <w:gridCol w:w="567"/>
        <w:gridCol w:w="425"/>
        <w:gridCol w:w="284"/>
        <w:gridCol w:w="142"/>
        <w:gridCol w:w="283"/>
        <w:gridCol w:w="1276"/>
        <w:gridCol w:w="236"/>
      </w:tblGrid>
      <w:tr w:rsidR="003773AB" w:rsidRPr="00B972CC" w14:paraId="24C1DF5D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8F9B" w14:textId="77777777" w:rsidR="003773AB" w:rsidRPr="00B972CC" w:rsidRDefault="003773AB" w:rsidP="003773AB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1. Паспорт производственной программы</w:t>
            </w:r>
          </w:p>
        </w:tc>
      </w:tr>
      <w:tr w:rsidR="003773AB" w:rsidRPr="00B972CC" w14:paraId="3705B01C" w14:textId="77777777" w:rsidTr="002F10C1">
        <w:trPr>
          <w:gridAfter w:val="1"/>
          <w:wAfter w:w="236" w:type="dxa"/>
          <w:trHeight w:val="20"/>
        </w:trPr>
        <w:tc>
          <w:tcPr>
            <w:tcW w:w="4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CA27" w14:textId="77777777" w:rsidR="003773AB" w:rsidRPr="00B972CC" w:rsidRDefault="003773AB" w:rsidP="003773AB">
            <w:pPr>
              <w:rPr>
                <w:sz w:val="20"/>
              </w:rPr>
            </w:pPr>
            <w:r w:rsidRPr="00B972CC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5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C10" w14:textId="4EEF9F6A" w:rsidR="003773AB" w:rsidRPr="00B972CC" w:rsidRDefault="003773AB" w:rsidP="003773AB">
            <w:pPr>
              <w:rPr>
                <w:sz w:val="20"/>
              </w:rPr>
            </w:pPr>
            <w:r w:rsidRPr="00B972CC">
              <w:rPr>
                <w:sz w:val="20"/>
              </w:rPr>
              <w:t>АКЦИОНЕРНОЕ ОБЩЕСТВО «НИЖЕГОРОДСКИЙ ВОДОКАНАЛ» (</w:t>
            </w:r>
            <w:r w:rsidR="00B972CC" w:rsidRPr="00B972CC">
              <w:rPr>
                <w:sz w:val="20"/>
              </w:rPr>
              <w:t xml:space="preserve">ИНН </w:t>
            </w:r>
            <w:r w:rsidRPr="00B972CC">
              <w:rPr>
                <w:sz w:val="20"/>
              </w:rPr>
              <w:t>5257086827)</w:t>
            </w:r>
          </w:p>
        </w:tc>
      </w:tr>
      <w:tr w:rsidR="00B972CC" w:rsidRPr="00B972CC" w14:paraId="6DEA455D" w14:textId="77777777" w:rsidTr="002F10C1">
        <w:trPr>
          <w:gridAfter w:val="1"/>
          <w:wAfter w:w="236" w:type="dxa"/>
          <w:trHeight w:val="20"/>
        </w:trPr>
        <w:tc>
          <w:tcPr>
            <w:tcW w:w="4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E40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5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FA26" w14:textId="7B5C9EAA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603086, г. Нижний Новгород, ул. Керченская, д. 15А</w:t>
            </w:r>
          </w:p>
        </w:tc>
      </w:tr>
      <w:tr w:rsidR="00B972CC" w:rsidRPr="00B972CC" w14:paraId="535935DE" w14:textId="77777777" w:rsidTr="002F10C1">
        <w:trPr>
          <w:gridAfter w:val="1"/>
          <w:wAfter w:w="236" w:type="dxa"/>
          <w:trHeight w:val="20"/>
        </w:trPr>
        <w:tc>
          <w:tcPr>
            <w:tcW w:w="4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FE8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5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00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B972CC" w:rsidRPr="00B972CC" w14:paraId="3D83BA0E" w14:textId="77777777" w:rsidTr="002F10C1">
        <w:trPr>
          <w:gridAfter w:val="1"/>
          <w:wAfter w:w="236" w:type="dxa"/>
          <w:trHeight w:val="20"/>
        </w:trPr>
        <w:tc>
          <w:tcPr>
            <w:tcW w:w="4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65A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54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C57B" w14:textId="04487580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603005, </w:t>
            </w:r>
            <w:r>
              <w:rPr>
                <w:sz w:val="20"/>
              </w:rPr>
              <w:t xml:space="preserve">г. </w:t>
            </w:r>
            <w:r w:rsidRPr="00B972CC">
              <w:rPr>
                <w:sz w:val="20"/>
              </w:rPr>
              <w:t>Нижний Новгород, Верхне-Волжская наб., д. 8/59</w:t>
            </w:r>
          </w:p>
        </w:tc>
      </w:tr>
      <w:tr w:rsidR="00B972CC" w:rsidRPr="00B972CC" w14:paraId="77668B01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71A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2. Объем принимаемых сточных вод</w:t>
            </w:r>
          </w:p>
        </w:tc>
      </w:tr>
      <w:tr w:rsidR="00B972CC" w:rsidRPr="00B972CC" w14:paraId="0CD1EE88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960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3A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01.01.2023 </w:t>
            </w:r>
            <w:r w:rsidRPr="00B972CC">
              <w:rPr>
                <w:sz w:val="20"/>
              </w:rPr>
              <w:br/>
              <w:t>по 31.12.2023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57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01.01.2024 </w:t>
            </w:r>
            <w:r w:rsidRPr="00B972CC">
              <w:rPr>
                <w:sz w:val="20"/>
              </w:rPr>
              <w:br/>
              <w:t>по 31.12.2024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8A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>с 01.01.2025</w:t>
            </w:r>
            <w:r w:rsidRPr="00B972CC">
              <w:rPr>
                <w:sz w:val="20"/>
              </w:rPr>
              <w:br/>
              <w:t>по 31.12.2025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AE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01.01.2026 </w:t>
            </w:r>
            <w:r w:rsidRPr="00B972CC">
              <w:rPr>
                <w:sz w:val="20"/>
              </w:rPr>
              <w:br/>
              <w:t>по 31.12.2026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D7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01.01.2027 </w:t>
            </w:r>
            <w:r w:rsidRPr="00B972CC">
              <w:rPr>
                <w:sz w:val="20"/>
              </w:rPr>
              <w:br/>
              <w:t>по 31.12.2027</w:t>
            </w:r>
          </w:p>
        </w:tc>
      </w:tr>
      <w:tr w:rsidR="00B972CC" w:rsidRPr="00B972CC" w14:paraId="438B8DD1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21D" w14:textId="75B6A16F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 Принято сточных вод всего, тыс. м3 в том числе: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0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124 239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D3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124 239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BA3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124 239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AC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64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124 239</w:t>
            </w:r>
          </w:p>
        </w:tc>
      </w:tr>
      <w:tr w:rsidR="00B972CC" w:rsidRPr="00B972CC" w14:paraId="65BA9A22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6237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1.1. Потребители Нижегородской области (за исключением указанных в п. 1.2.)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94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123 089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E7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123 089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C8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123 089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D4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123 089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B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123 089</w:t>
            </w:r>
          </w:p>
        </w:tc>
      </w:tr>
      <w:tr w:rsidR="00B972CC" w:rsidRPr="00B972CC" w14:paraId="1B048606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61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1.1.1. Население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FE9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84 020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03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84 020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90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84 020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2E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84 020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90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84 020</w:t>
            </w:r>
          </w:p>
        </w:tc>
      </w:tr>
      <w:tr w:rsidR="00B972CC" w:rsidRPr="00B972CC" w14:paraId="4DF7C336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4E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1.1.2. Бюджетные потребители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2C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5 540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E6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5E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5 540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0EE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5 540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1E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5 540</w:t>
            </w:r>
          </w:p>
        </w:tc>
      </w:tr>
      <w:tr w:rsidR="00B972CC" w:rsidRPr="00B972CC" w14:paraId="51647589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D7F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1.1.3. Прочие потребители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076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31 032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11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31 032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67D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31 032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EA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31 032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6ED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31 032</w:t>
            </w:r>
          </w:p>
        </w:tc>
      </w:tr>
      <w:tr w:rsidR="00B972CC" w:rsidRPr="00B972CC" w14:paraId="02079E85" w14:textId="77777777" w:rsidTr="002F10C1">
        <w:trPr>
          <w:gridAfter w:val="1"/>
          <w:wAfter w:w="236" w:type="dxa"/>
          <w:trHeight w:val="20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D4B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1.1.4. Другие организации, осуществляющие водоотведение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58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472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A4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8D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11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2 497</w:t>
            </w:r>
          </w:p>
        </w:tc>
      </w:tr>
      <w:tr w:rsidR="00B972CC" w:rsidRPr="00B972CC" w14:paraId="10F82D2B" w14:textId="77777777" w:rsidTr="002F10C1">
        <w:trPr>
          <w:gridAfter w:val="1"/>
          <w:wAfter w:w="236" w:type="dxa"/>
          <w:trHeight w:val="885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F2A9" w14:textId="0B85294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1.2. 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тыс.м3 в том числе: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2CE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C2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98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0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A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1 150</w:t>
            </w:r>
          </w:p>
        </w:tc>
      </w:tr>
      <w:tr w:rsidR="00B972CC" w:rsidRPr="00B972CC" w14:paraId="4CC05EEC" w14:textId="77777777" w:rsidTr="002F10C1">
        <w:trPr>
          <w:gridAfter w:val="1"/>
          <w:wAfter w:w="236" w:type="dxa"/>
          <w:trHeight w:val="315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8EE" w14:textId="0E8D5141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2. Пропущено через очистные сооружения, тыс. м3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FFA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222 726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790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222 726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9C1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222 726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3B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222 726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E57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222 726</w:t>
            </w:r>
          </w:p>
        </w:tc>
      </w:tr>
      <w:tr w:rsidR="00B972CC" w:rsidRPr="00B972CC" w14:paraId="2D7DB3D9" w14:textId="77777777" w:rsidTr="002F10C1">
        <w:trPr>
          <w:gridAfter w:val="1"/>
          <w:wAfter w:w="236" w:type="dxa"/>
          <w:trHeight w:val="315"/>
        </w:trPr>
        <w:tc>
          <w:tcPr>
            <w:tcW w:w="2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944" w14:textId="5E72D08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3. Передано сточных вод на сторону, тыс. м3</w:t>
            </w: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D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584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33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71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584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64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4F8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584</w:t>
            </w:r>
          </w:p>
        </w:tc>
      </w:tr>
      <w:tr w:rsidR="00B972CC" w:rsidRPr="00B972CC" w14:paraId="4643821E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573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B972CC" w:rsidRPr="00B972CC" w14:paraId="2A70EF3D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80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0D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25E7" w14:textId="5F877F1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4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43B278C4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B2A7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30D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202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6E7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3755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14E10C1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C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5AB3285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0A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280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48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1 746 338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FDC" w14:textId="22F77F1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D9F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1 746 338</w:t>
            </w:r>
          </w:p>
        </w:tc>
      </w:tr>
      <w:tr w:rsidR="00B972CC" w:rsidRPr="00B972CC" w14:paraId="21A5EB2F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16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7A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473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136 731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5F5" w14:textId="0BD2571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72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136 731</w:t>
            </w:r>
          </w:p>
        </w:tc>
      </w:tr>
      <w:tr w:rsidR="00B972CC" w:rsidRPr="00B972CC" w14:paraId="4DAFB380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66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ACA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8A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98 243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EF49" w14:textId="1F64C64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F5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98 243</w:t>
            </w:r>
          </w:p>
        </w:tc>
      </w:tr>
      <w:tr w:rsidR="00B972CC" w:rsidRPr="00B972CC" w14:paraId="1BF80502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D3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Расходы на амортизацию основных средств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1E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3E3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175 769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BAB2" w14:textId="781699D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275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175 769</w:t>
            </w:r>
          </w:p>
        </w:tc>
      </w:tr>
      <w:tr w:rsidR="00B972CC" w:rsidRPr="00B972CC" w14:paraId="37CC7DE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D6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02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A4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8 312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747" w14:textId="161861A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E5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8 312</w:t>
            </w:r>
          </w:p>
        </w:tc>
      </w:tr>
      <w:tr w:rsidR="00B972CC" w:rsidRPr="00B972CC" w14:paraId="6104B8AF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E7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EF9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E7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ED3" w14:textId="40667B5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B9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</w:tr>
      <w:tr w:rsidR="00B972CC" w:rsidRPr="00B972CC" w14:paraId="4B481718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DFF4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D0E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2 185 411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4220" w14:textId="36976DC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AA6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2 185 411</w:t>
            </w:r>
          </w:p>
        </w:tc>
      </w:tr>
      <w:tr w:rsidR="00B972CC" w:rsidRPr="00B972CC" w14:paraId="6168786B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E03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046DAD45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3E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9E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1 836 697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39F6" w14:textId="6A5A968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9B9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1 836 697</w:t>
            </w:r>
          </w:p>
        </w:tc>
      </w:tr>
      <w:tr w:rsidR="00B972CC" w:rsidRPr="00B972CC" w14:paraId="339A6083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E4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AA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A7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141 725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22E" w14:textId="304E685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B7D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141 725</w:t>
            </w:r>
          </w:p>
        </w:tc>
      </w:tr>
      <w:tr w:rsidR="00B972CC" w:rsidRPr="00B972CC" w14:paraId="4FE4D619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E6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77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7D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71 890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7CDB" w14:textId="4B06295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DC4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71 890</w:t>
            </w:r>
          </w:p>
        </w:tc>
      </w:tr>
      <w:tr w:rsidR="00B972CC" w:rsidRPr="00B972CC" w14:paraId="2D9E08F1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5C2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A45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FC8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189 814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C67" w14:textId="466C2CD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1D3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189 814</w:t>
            </w:r>
          </w:p>
        </w:tc>
      </w:tr>
      <w:tr w:rsidR="00B972CC" w:rsidRPr="00B972CC" w14:paraId="5AC7E3A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D01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B6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4B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8 703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F30" w14:textId="3F003BB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4C0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8 703</w:t>
            </w:r>
          </w:p>
        </w:tc>
      </w:tr>
      <w:tr w:rsidR="00B972CC" w:rsidRPr="00B972CC" w14:paraId="200B01E5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9A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00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575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7ED" w14:textId="06FEF97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85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</w:tr>
      <w:tr w:rsidR="00B972CC" w:rsidRPr="00B972CC" w14:paraId="59110D73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54822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36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2 268 847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FFAF" w14:textId="7EB580A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B3F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2 268 847</w:t>
            </w:r>
          </w:p>
        </w:tc>
      </w:tr>
      <w:tr w:rsidR="00B972CC" w:rsidRPr="00B972CC" w14:paraId="25E1416A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A0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06E0147F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C7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34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38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1 903 969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F77" w14:textId="1416785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5BE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1 903 969</w:t>
            </w:r>
          </w:p>
        </w:tc>
      </w:tr>
      <w:tr w:rsidR="00B972CC" w:rsidRPr="00B972CC" w14:paraId="1BB18F8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F75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9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8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145 920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B71" w14:textId="3D146A0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E2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145 920</w:t>
            </w:r>
          </w:p>
        </w:tc>
      </w:tr>
      <w:tr w:rsidR="00B972CC" w:rsidRPr="00B972CC" w14:paraId="1A9B6407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94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5E4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18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74 018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75C" w14:textId="5333FA5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A8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74 018</w:t>
            </w:r>
          </w:p>
        </w:tc>
      </w:tr>
      <w:tr w:rsidR="00B972CC" w:rsidRPr="00B972CC" w14:paraId="620F4F46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D3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5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D65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219 001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10A3" w14:textId="0C16A74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24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219 001</w:t>
            </w:r>
          </w:p>
        </w:tc>
      </w:tr>
      <w:tr w:rsidR="00B972CC" w:rsidRPr="00B972CC" w14:paraId="387E846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F7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62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D1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9 051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EB9" w14:textId="5C1B3A6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0A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9 051</w:t>
            </w:r>
          </w:p>
        </w:tc>
      </w:tr>
      <w:tr w:rsidR="00B972CC" w:rsidRPr="00B972CC" w14:paraId="6A751E1C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A03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E75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13A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9FA5" w14:textId="1B9D9BA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5CB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</w:tr>
      <w:tr w:rsidR="00B972CC" w:rsidRPr="00B972CC" w14:paraId="7AE14DFA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1054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ED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2 371 978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1621" w14:textId="08691BA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D1C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2 371 978</w:t>
            </w:r>
          </w:p>
        </w:tc>
      </w:tr>
      <w:tr w:rsidR="00B972CC" w:rsidRPr="00B972CC" w14:paraId="3B81024F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60B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710F2BE3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DC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9C3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DE8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1 971 585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903" w14:textId="4356A22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C3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1 971 585</w:t>
            </w:r>
          </w:p>
        </w:tc>
      </w:tr>
      <w:tr w:rsidR="00B972CC" w:rsidRPr="00B972CC" w14:paraId="3CEE8B67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961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05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EB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150 240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4E4" w14:textId="6D9836E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A4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150 240</w:t>
            </w:r>
          </w:p>
        </w:tc>
      </w:tr>
      <w:tr w:rsidR="00B972CC" w:rsidRPr="00B972CC" w14:paraId="0081D846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E8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AE7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CE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76 209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A87" w14:textId="037FB36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FC9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76 209</w:t>
            </w:r>
          </w:p>
        </w:tc>
      </w:tr>
      <w:tr w:rsidR="00B972CC" w:rsidRPr="00B972CC" w14:paraId="13740BB8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29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28D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FB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268 915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349" w14:textId="5512751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F4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268 915</w:t>
            </w:r>
          </w:p>
        </w:tc>
      </w:tr>
      <w:tr w:rsidR="00B972CC" w:rsidRPr="00B972CC" w14:paraId="194A59EC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55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2C7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844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9 413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A634" w14:textId="4024060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E4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9 413</w:t>
            </w:r>
          </w:p>
        </w:tc>
      </w:tr>
      <w:tr w:rsidR="00B972CC" w:rsidRPr="00B972CC" w14:paraId="71588DF1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D4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2B2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CF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DB8" w14:textId="4107CCE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8F9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</w:tr>
      <w:tr w:rsidR="00B972CC" w:rsidRPr="00B972CC" w14:paraId="386310B4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4A45F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18D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2 496 381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5FDA" w14:textId="634C80A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D1B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2 496 381</w:t>
            </w:r>
          </w:p>
        </w:tc>
      </w:tr>
      <w:tr w:rsidR="00B972CC" w:rsidRPr="00B972CC" w14:paraId="39B648C5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E3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65996444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E8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862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F12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2 041 767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3E5" w14:textId="08F04C2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EB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2 041 767</w:t>
            </w:r>
          </w:p>
        </w:tc>
      </w:tr>
      <w:tr w:rsidR="00B972CC" w:rsidRPr="00B972CC" w14:paraId="6A991580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7A1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9C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EC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154 687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F6EF" w14:textId="05A5501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A0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154 687</w:t>
            </w:r>
          </w:p>
        </w:tc>
      </w:tr>
      <w:tr w:rsidR="00B972CC" w:rsidRPr="00B972CC" w14:paraId="6003CFA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2D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4FD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54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78 465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4C0D" w14:textId="31FDCAA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679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78 465</w:t>
            </w:r>
          </w:p>
        </w:tc>
      </w:tr>
      <w:tr w:rsidR="00B972CC" w:rsidRPr="00B972CC" w14:paraId="0A7A6939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955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Расходы на амортизацию основных средств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B3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C7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279 012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C89" w14:textId="705576F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C4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279 012</w:t>
            </w:r>
          </w:p>
        </w:tc>
      </w:tr>
      <w:tr w:rsidR="00B972CC" w:rsidRPr="00B972CC" w14:paraId="3491C5D6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5B9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80D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8D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9 789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3F0B" w14:textId="19C292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38E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9 789</w:t>
            </w:r>
          </w:p>
        </w:tc>
      </w:tr>
      <w:tr w:rsidR="00B972CC" w:rsidRPr="00B972CC" w14:paraId="50150E06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22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E83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AC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184" w14:textId="5879AEE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38A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20 019</w:t>
            </w:r>
          </w:p>
        </w:tc>
      </w:tr>
      <w:tr w:rsidR="00B972CC" w:rsidRPr="00B972CC" w14:paraId="265E8D68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7CE3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5CF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2 583 739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432B" w14:textId="4F36CAC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BC9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2 583 739</w:t>
            </w:r>
          </w:p>
        </w:tc>
      </w:tr>
      <w:tr w:rsidR="00B972CC" w:rsidRPr="00B972CC" w14:paraId="0270BBAE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3955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EEA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11 906 355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06D1" w14:textId="040EE4E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3A9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11 906 355</w:t>
            </w:r>
          </w:p>
        </w:tc>
      </w:tr>
      <w:tr w:rsidR="00B972CC" w:rsidRPr="00B972CC" w14:paraId="6155C814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A94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972CC" w:rsidRPr="00B972CC" w14:paraId="4574BEAD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137" w14:textId="664F849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4.1. Перечень мероприятий по ремонту объектов централизованных систем водоотведения        </w:t>
            </w:r>
          </w:p>
        </w:tc>
      </w:tr>
      <w:tr w:rsidR="00B972CC" w:rsidRPr="00B972CC" w14:paraId="52FAF52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C89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34B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7313" w14:textId="5729EA3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FE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Всего сумма, </w:t>
            </w:r>
            <w:r w:rsidRPr="00B972CC">
              <w:rPr>
                <w:sz w:val="20"/>
              </w:rPr>
              <w:br/>
              <w:t>тыс. руб.</w:t>
            </w:r>
          </w:p>
        </w:tc>
      </w:tr>
      <w:tr w:rsidR="00B972CC" w:rsidRPr="00B972CC" w14:paraId="421D7D6D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3F6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6D5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714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831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9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2983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B9A8CEE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B9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71302435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4C3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EC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ECE" w14:textId="27EBF68A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44 759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9C6" w14:textId="71D7D53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989B" w14:textId="14370E51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44 759</w:t>
            </w:r>
          </w:p>
        </w:tc>
      </w:tr>
      <w:tr w:rsidR="00B972CC" w:rsidRPr="00B972CC" w14:paraId="1396FCE0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046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D0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4C23" w14:textId="164A53E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16 274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5F0" w14:textId="4210755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F54" w14:textId="7D52B6D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16 274</w:t>
            </w:r>
          </w:p>
        </w:tc>
      </w:tr>
      <w:tr w:rsidR="00B972CC" w:rsidRPr="00B972CC" w14:paraId="4867455E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FCB4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567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61 034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E22" w14:textId="400410D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0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61 034</w:t>
            </w:r>
          </w:p>
        </w:tc>
      </w:tr>
      <w:tr w:rsidR="00B972CC" w:rsidRPr="00B972CC" w14:paraId="07B2021C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0F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51EF6703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98F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A07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3F1" w14:textId="2A2D17F8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46 394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7CC" w14:textId="770616F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F62" w14:textId="1EFD4349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46 394</w:t>
            </w:r>
          </w:p>
        </w:tc>
      </w:tr>
      <w:tr w:rsidR="00B972CC" w:rsidRPr="00B972CC" w14:paraId="72D8531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B1B5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1D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57D1" w14:textId="4579B65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16 869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C26B" w14:textId="24D0DB2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665F" w14:textId="5B1C2F3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16 869</w:t>
            </w:r>
          </w:p>
        </w:tc>
      </w:tr>
      <w:tr w:rsidR="00B972CC" w:rsidRPr="00B972CC" w14:paraId="6ACA5B67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911B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54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63 263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9B9" w14:textId="3FA2FB5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26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63 263</w:t>
            </w:r>
          </w:p>
        </w:tc>
      </w:tr>
      <w:tr w:rsidR="00B972CC" w:rsidRPr="00B972CC" w14:paraId="5034493C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7FE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55C8A952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62EF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00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5EAD" w14:textId="5652330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47 768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BF49" w14:textId="7E21CC7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BFC" w14:textId="202C5FE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47 768</w:t>
            </w:r>
          </w:p>
        </w:tc>
      </w:tr>
      <w:tr w:rsidR="00B972CC" w:rsidRPr="00B972CC" w14:paraId="44020580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802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88C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2A3" w14:textId="3CE2D4F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17 368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47D5" w14:textId="3C96A97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9084" w14:textId="4898D458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17 368</w:t>
            </w:r>
          </w:p>
        </w:tc>
      </w:tr>
      <w:tr w:rsidR="00B972CC" w:rsidRPr="00B972CC" w14:paraId="12044D13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99C88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CD3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65 136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5AD" w14:textId="7AF0AF8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44E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65 136</w:t>
            </w:r>
          </w:p>
        </w:tc>
      </w:tr>
      <w:tr w:rsidR="00B972CC" w:rsidRPr="00B972CC" w14:paraId="037DAF05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39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493CD735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F5A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9A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908" w14:textId="3117A919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 xml:space="preserve"> 49 182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60D" w14:textId="7E8B5BD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B02" w14:textId="41A07B21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49 182</w:t>
            </w:r>
          </w:p>
        </w:tc>
      </w:tr>
      <w:tr w:rsidR="00B972CC" w:rsidRPr="00B972CC" w14:paraId="660098C1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F34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1A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A79" w14:textId="5EC9157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17 882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DC2" w14:textId="6E6346D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13B" w14:textId="77A5F6E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17 882</w:t>
            </w:r>
          </w:p>
        </w:tc>
      </w:tr>
      <w:tr w:rsidR="00B972CC" w:rsidRPr="00B972CC" w14:paraId="3E115280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F11BED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179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67 064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9B9" w14:textId="6AF2A4A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227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67 064</w:t>
            </w:r>
          </w:p>
        </w:tc>
      </w:tr>
      <w:tr w:rsidR="00B972CC" w:rsidRPr="00B972CC" w14:paraId="6A9A1F11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5F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4BA8B3D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6C8EF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9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A70" w14:textId="7338825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50 637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1F0F" w14:textId="6DFE89E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A29" w14:textId="30CFE3F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50 637</w:t>
            </w:r>
          </w:p>
        </w:tc>
      </w:tr>
      <w:tr w:rsidR="00B972CC" w:rsidRPr="00B972CC" w14:paraId="5A081E29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88B70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lastRenderedPageBreak/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07F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5D1" w14:textId="44A07B21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18 411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7E27" w14:textId="790ACAA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619" w14:textId="5BA0682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18 411</w:t>
            </w:r>
          </w:p>
        </w:tc>
      </w:tr>
      <w:tr w:rsidR="00B972CC" w:rsidRPr="00B972CC" w14:paraId="06B8EEA3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79E3C4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8AA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69 049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834" w14:textId="2E0C462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7D1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69 049</w:t>
            </w:r>
          </w:p>
        </w:tc>
      </w:tr>
      <w:tr w:rsidR="00B972CC" w:rsidRPr="00B972CC" w14:paraId="4E0B401E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7A78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98D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325 546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9C53" w14:textId="27EBFA8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D28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325 546</w:t>
            </w:r>
          </w:p>
        </w:tc>
      </w:tr>
      <w:tr w:rsidR="00B972CC" w:rsidRPr="00B972CC" w14:paraId="577349A7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910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4.2. Перечень мероприятий, направленных на улучшение качества очистки сточных вод  </w:t>
            </w:r>
          </w:p>
        </w:tc>
      </w:tr>
      <w:tr w:rsidR="00B972CC" w:rsidRPr="00B972CC" w14:paraId="67689CAF" w14:textId="77777777" w:rsidTr="00E56A23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678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9A6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988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3B056511" w14:textId="41DDE901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C7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28C39C1F" w14:textId="77777777" w:rsidTr="00E56A23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509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D7C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1EE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47E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2EA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58244055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52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77417ED2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E90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2F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8AA" w14:textId="04AEA554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3 534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5AC" w14:textId="5AC4FF3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54" w14:textId="27D3B37C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3 534</w:t>
            </w:r>
          </w:p>
        </w:tc>
      </w:tr>
      <w:tr w:rsidR="00B972CC" w:rsidRPr="00B972CC" w14:paraId="37A89D96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3E0B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A4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0855" w14:textId="2E6DE70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4 601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CBD" w14:textId="0060D32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498E" w14:textId="583937E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4 601</w:t>
            </w:r>
          </w:p>
        </w:tc>
      </w:tr>
      <w:tr w:rsidR="00B972CC" w:rsidRPr="00B972CC" w14:paraId="2AA93D08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2448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E25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8 135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ABCD" w14:textId="0D8749E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C32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8 135</w:t>
            </w:r>
          </w:p>
        </w:tc>
      </w:tr>
      <w:tr w:rsidR="00B972CC" w:rsidRPr="00B972CC" w14:paraId="76AE2C4F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268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3B41166C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CB0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E75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078" w14:textId="5C5C33D7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3 663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C09B" w14:textId="63921C4E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8F3" w14:textId="6EAA4CE1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3 663</w:t>
            </w:r>
          </w:p>
        </w:tc>
      </w:tr>
      <w:tr w:rsidR="00B972CC" w:rsidRPr="00B972CC" w14:paraId="5576FB4E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0666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6B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8C6" w14:textId="16544854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4 769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526" w14:textId="47BA84D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27F7" w14:textId="3A678A45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4 769</w:t>
            </w:r>
          </w:p>
        </w:tc>
      </w:tr>
      <w:tr w:rsidR="00B972CC" w:rsidRPr="00B972CC" w14:paraId="3D61D9BB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3D19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DAD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8 432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0290" w14:textId="572BE5F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239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8 432</w:t>
            </w:r>
          </w:p>
        </w:tc>
      </w:tr>
      <w:tr w:rsidR="00B972CC" w:rsidRPr="00B972CC" w14:paraId="5D825FFE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A32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4C954208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761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B3B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4AD" w14:textId="4E0DDCDD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3 771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D3E" w14:textId="4A21463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66F" w14:textId="4846F3E7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3 771</w:t>
            </w:r>
          </w:p>
        </w:tc>
      </w:tr>
      <w:tr w:rsidR="00B972CC" w:rsidRPr="00B972CC" w14:paraId="10FCA691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3015A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A85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3B6" w14:textId="390AFDCB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4 910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6BC" w14:textId="0E3B50E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1710" w14:textId="34CC9D6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4 910</w:t>
            </w:r>
          </w:p>
        </w:tc>
      </w:tr>
      <w:tr w:rsidR="00B972CC" w:rsidRPr="00B972CC" w14:paraId="14CF53BD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ED5C7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099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8 682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891A" w14:textId="0CC3B7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85B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8 682</w:t>
            </w:r>
          </w:p>
        </w:tc>
      </w:tr>
      <w:tr w:rsidR="00B972CC" w:rsidRPr="00B972CC" w14:paraId="639ECCE0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2B1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26DCB443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A961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FA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034" w14:textId="0DC7EFA3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3 883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B423" w14:textId="4B71D65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73DC" w14:textId="33C3D48B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3 883</w:t>
            </w:r>
          </w:p>
        </w:tc>
      </w:tr>
      <w:tr w:rsidR="00B972CC" w:rsidRPr="00B972CC" w14:paraId="7EF00230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333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029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DC2" w14:textId="5CC8F3F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5 056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B77" w14:textId="4885B16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2B7" w14:textId="532CEBF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5 056</w:t>
            </w:r>
          </w:p>
        </w:tc>
      </w:tr>
      <w:tr w:rsidR="00B972CC" w:rsidRPr="00B972CC" w14:paraId="40CD51C8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0F83A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AE9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8 939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0224" w14:textId="2CF2383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01C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8 939</w:t>
            </w:r>
          </w:p>
        </w:tc>
      </w:tr>
      <w:tr w:rsidR="00B972CC" w:rsidRPr="00B972CC" w14:paraId="3BA7A81E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B7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6075F148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5919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D18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96B" w14:textId="53C1C9DE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3 998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2AF" w14:textId="636447B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644E" w14:textId="4C6A26B5" w:rsidR="00B972CC" w:rsidRPr="00B972CC" w:rsidRDefault="00B972CC" w:rsidP="00B972CC">
            <w:pPr>
              <w:jc w:val="center"/>
              <w:rPr>
                <w:sz w:val="20"/>
                <w:lang w:val="en-US"/>
              </w:rPr>
            </w:pPr>
            <w:r w:rsidRPr="00B972CC">
              <w:rPr>
                <w:sz w:val="20"/>
                <w:lang w:val="en-US"/>
              </w:rPr>
              <w:t>3 998</w:t>
            </w:r>
          </w:p>
        </w:tc>
      </w:tr>
      <w:tr w:rsidR="00B972CC" w:rsidRPr="00B972CC" w14:paraId="3EE6B21A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350B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B15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E2F" w14:textId="19D6F0E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5 205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5387" w14:textId="1DF0EEC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5CF" w14:textId="4D3E8DD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5 205</w:t>
            </w:r>
          </w:p>
        </w:tc>
      </w:tr>
      <w:tr w:rsidR="00B972CC" w:rsidRPr="00B972CC" w14:paraId="04883969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4B695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70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9 203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8615" w14:textId="569111C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A26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9 203</w:t>
            </w:r>
          </w:p>
        </w:tc>
      </w:tr>
      <w:tr w:rsidR="00B972CC" w:rsidRPr="00B972CC" w14:paraId="422AE4A0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F206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C0A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43 391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86FC" w14:textId="166312E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5F1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43 391</w:t>
            </w:r>
          </w:p>
        </w:tc>
      </w:tr>
      <w:tr w:rsidR="00B972CC" w:rsidRPr="00B972CC" w14:paraId="276451BC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9DE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 xml:space="preserve"> 4.3. Перечень мероприятий по энергосбережению и повышению энергетической эффективности      </w:t>
            </w:r>
          </w:p>
        </w:tc>
      </w:tr>
      <w:tr w:rsidR="00B972CC" w:rsidRPr="00B972CC" w14:paraId="637FB8E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5B7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74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15A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01748D35" w14:textId="1C39035F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FA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763D54DE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FBCB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6E37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1B2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ABF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114B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1F39E7CF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B4B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</w:t>
            </w:r>
          </w:p>
        </w:tc>
      </w:tr>
      <w:tr w:rsidR="00B972CC" w:rsidRPr="00B972CC" w14:paraId="191DB949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AD3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51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01.01.2023   по 31.12.2023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50D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176 099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FBB" w14:textId="25615985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61C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176 099</w:t>
            </w:r>
          </w:p>
        </w:tc>
      </w:tr>
      <w:tr w:rsidR="00B972CC" w:rsidRPr="00B972CC" w14:paraId="1522CBA7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59E7C2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01.01.2023 по 31.12.2023: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C6D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176 099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AC8C" w14:textId="22B40734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688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176 099</w:t>
            </w:r>
          </w:p>
        </w:tc>
      </w:tr>
      <w:tr w:rsidR="00B972CC" w:rsidRPr="00B972CC" w14:paraId="4EA1B177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98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</w:t>
            </w:r>
          </w:p>
        </w:tc>
      </w:tr>
      <w:tr w:rsidR="00B972CC" w:rsidRPr="00B972CC" w14:paraId="30D82BF7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0D74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F23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01.01.2024   по 31.12.2024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7A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182 532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E6FE" w14:textId="6F851F1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50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182 532</w:t>
            </w:r>
          </w:p>
        </w:tc>
      </w:tr>
      <w:tr w:rsidR="00B972CC" w:rsidRPr="00B972CC" w14:paraId="48116DA5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B69D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01.01.2024 по 31.12.2024: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1F0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182 532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BCD7" w14:textId="6106C75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67C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182 532</w:t>
            </w:r>
          </w:p>
        </w:tc>
      </w:tr>
      <w:tr w:rsidR="00B972CC" w:rsidRPr="00B972CC" w14:paraId="514F2BE3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98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</w:t>
            </w:r>
          </w:p>
        </w:tc>
      </w:tr>
      <w:tr w:rsidR="00B972CC" w:rsidRPr="00B972CC" w14:paraId="68EB9D32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949B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2C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01.01.2025   по 31.12.2025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91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187 935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D2E" w14:textId="5C1941F8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A12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187 935</w:t>
            </w:r>
          </w:p>
        </w:tc>
      </w:tr>
      <w:tr w:rsidR="00B972CC" w:rsidRPr="00B972CC" w14:paraId="0E9219AB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FA6D1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01.01.2025 по 31.12.2025: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003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187 935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0C0F" w14:textId="5004B53D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596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187 935</w:t>
            </w:r>
          </w:p>
        </w:tc>
      </w:tr>
      <w:tr w:rsidR="00B972CC" w:rsidRPr="00B972CC" w14:paraId="1C478A5C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6C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</w:t>
            </w:r>
          </w:p>
        </w:tc>
      </w:tr>
      <w:tr w:rsidR="00B972CC" w:rsidRPr="00B972CC" w14:paraId="4BE8828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B4A0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9B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01.01.2026  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11C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193 498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E0E6" w14:textId="5FA9BF7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8BA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193 498</w:t>
            </w:r>
          </w:p>
        </w:tc>
      </w:tr>
      <w:tr w:rsidR="00B972CC" w:rsidRPr="00B972CC" w14:paraId="70E81D69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4ED4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01.01.2026 по 31.12.2026: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B46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193 498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C32E" w14:textId="0E2273E6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A2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193 498</w:t>
            </w:r>
          </w:p>
        </w:tc>
      </w:tr>
      <w:tr w:rsidR="00B972CC" w:rsidRPr="00B972CC" w14:paraId="5C87F6C5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343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</w:t>
            </w:r>
          </w:p>
        </w:tc>
      </w:tr>
      <w:tr w:rsidR="00B972CC" w:rsidRPr="00B972CC" w14:paraId="1F8125A1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BB88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33A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 01.01.2027   по 31.12.2027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44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199 225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5990" w14:textId="39A36453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06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199 225</w:t>
            </w:r>
          </w:p>
        </w:tc>
      </w:tr>
      <w:tr w:rsidR="00B972CC" w:rsidRPr="00B972CC" w14:paraId="66D90156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8D438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 xml:space="preserve">Итого на период с 01.01.2027 по 31.12.2027:                           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EBD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199 225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31E3" w14:textId="4C4C9440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989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199 225</w:t>
            </w:r>
          </w:p>
        </w:tc>
      </w:tr>
      <w:tr w:rsidR="00B972CC" w:rsidRPr="00B972CC" w14:paraId="319B5C1F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53A7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316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939 289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3922" w14:textId="30E03BC2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-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7DA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939 289</w:t>
            </w:r>
          </w:p>
        </w:tc>
      </w:tr>
      <w:tr w:rsidR="00B972CC" w:rsidRPr="00B972CC" w14:paraId="504D3739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D7E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972CC" w:rsidRPr="00B972CC" w14:paraId="36B1F63F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724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F3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Дата реализации мероприятия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1B9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Источник финансирования,</w:t>
            </w:r>
          </w:p>
          <w:p w14:paraId="0F8D5677" w14:textId="6B565C0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CC0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сумма, тыс. руб.</w:t>
            </w:r>
          </w:p>
        </w:tc>
      </w:tr>
      <w:tr w:rsidR="00B972CC" w:rsidRPr="00B972CC" w14:paraId="16F02AAB" w14:textId="77777777" w:rsidTr="002F10C1">
        <w:trPr>
          <w:gridAfter w:val="1"/>
          <w:wAfter w:w="236" w:type="dxa"/>
          <w:trHeight w:val="2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9039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C389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16A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Себестои-мость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64E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Другие источники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CAF6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5095D903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9CC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31.12.2027 мероприятия, направленные на повышение качества обслуживания абонентов, не предусмотрены. Расходы на сбытовую деятельности учтены в составе мероприятий, направленных на осуществление текущей (операционной) деятельности</w:t>
            </w:r>
          </w:p>
        </w:tc>
      </w:tr>
      <w:tr w:rsidR="00B972CC" w:rsidRPr="00B972CC" w14:paraId="3C2DFCD6" w14:textId="77777777" w:rsidTr="002F10C1">
        <w:trPr>
          <w:gridAfter w:val="1"/>
          <w:wAfter w:w="236" w:type="dxa"/>
          <w:trHeight w:val="20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320E2" w14:textId="1FC5532A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3AF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1 308 226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1C45" w14:textId="77777777" w:rsidR="00B972CC" w:rsidRPr="00B972CC" w:rsidRDefault="00B972CC" w:rsidP="00B972CC">
            <w:pPr>
              <w:jc w:val="right"/>
              <w:rPr>
                <w:sz w:val="20"/>
              </w:rPr>
            </w:pPr>
            <w:r w:rsidRPr="00B972CC">
              <w:rPr>
                <w:sz w:val="20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726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1 308 226</w:t>
            </w:r>
          </w:p>
        </w:tc>
      </w:tr>
      <w:tr w:rsidR="00B972CC" w:rsidRPr="00B972CC" w14:paraId="5D663653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7DA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5. Показатели надежности, качества и энергетической эффективности </w:t>
            </w:r>
            <w:r w:rsidRPr="00B972CC">
              <w:rPr>
                <w:sz w:val="20"/>
              </w:rPr>
              <w:br/>
              <w:t>объектов централизованных систем водоотведения</w:t>
            </w:r>
          </w:p>
        </w:tc>
      </w:tr>
      <w:tr w:rsidR="00B972CC" w:rsidRPr="00B972CC" w14:paraId="6BFD3323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30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9E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Ед. изм.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73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01.01.2023 </w:t>
            </w:r>
            <w:r w:rsidRPr="00B972CC">
              <w:rPr>
                <w:sz w:val="20"/>
              </w:rPr>
              <w:br/>
              <w:t>по 31.12.2023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415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01.01.2024 </w:t>
            </w:r>
            <w:r w:rsidRPr="00B972CC">
              <w:rPr>
                <w:sz w:val="20"/>
              </w:rPr>
              <w:br/>
              <w:t>по 31.12.2024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26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>с 01.01.2025</w:t>
            </w:r>
            <w:r w:rsidRPr="00B972CC">
              <w:rPr>
                <w:sz w:val="20"/>
              </w:rPr>
              <w:br/>
              <w:t>по 31.12.2025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E4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01.01.2026 </w:t>
            </w:r>
            <w:r w:rsidRPr="00B972CC">
              <w:rPr>
                <w:sz w:val="20"/>
              </w:rPr>
              <w:br/>
              <w:t>по 31.12.2026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0A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На период </w:t>
            </w:r>
            <w:r w:rsidRPr="00B972CC">
              <w:rPr>
                <w:sz w:val="20"/>
              </w:rPr>
              <w:br/>
              <w:t xml:space="preserve">с 01.01.2027 </w:t>
            </w:r>
            <w:r w:rsidRPr="00B972CC">
              <w:rPr>
                <w:sz w:val="20"/>
              </w:rPr>
              <w:br/>
              <w:t>по 31.12.2027</w:t>
            </w:r>
          </w:p>
        </w:tc>
      </w:tr>
      <w:tr w:rsidR="00B972CC" w:rsidRPr="00B972CC" w14:paraId="6B9B1890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C6D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Показатели очистки сточных вод</w:t>
            </w:r>
          </w:p>
        </w:tc>
      </w:tr>
      <w:tr w:rsidR="00B972CC" w:rsidRPr="00B972CC" w14:paraId="770F17BD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A4805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BD7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%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2F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80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784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7F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B2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</w:tr>
      <w:tr w:rsidR="00B972CC" w:rsidRPr="00B972CC" w14:paraId="240C9102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E9A4F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 xml:space="preserve">Доля поверхностных сточных вод, не подвергающихся </w:t>
            </w:r>
            <w:r w:rsidRPr="00B972CC">
              <w:rPr>
                <w:color w:val="000000"/>
                <w:sz w:val="20"/>
              </w:rPr>
              <w:lastRenderedPageBreak/>
              <w:t>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8AD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lastRenderedPageBreak/>
              <w:t>%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2A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7C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84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EB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A1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</w:t>
            </w:r>
          </w:p>
        </w:tc>
      </w:tr>
      <w:tr w:rsidR="00B972CC" w:rsidRPr="00B972CC" w14:paraId="580DE21D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3CCAD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lastRenderedPageBreak/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F3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%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8C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18,50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2C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18,01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92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17,49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42DA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35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16,51</w:t>
            </w:r>
          </w:p>
        </w:tc>
      </w:tr>
      <w:tr w:rsidR="00B972CC" w:rsidRPr="00B972CC" w14:paraId="02D0DF26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690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972CC" w:rsidRPr="00B972CC" w14:paraId="3F19C5A6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D667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6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ед./км.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BF0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3,52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787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50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82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055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3,50</w:t>
            </w:r>
          </w:p>
        </w:tc>
      </w:tr>
      <w:tr w:rsidR="00B972CC" w:rsidRPr="00B972CC" w14:paraId="1D7A22D7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473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Показатели энергетической эффективности</w:t>
            </w:r>
          </w:p>
        </w:tc>
      </w:tr>
      <w:tr w:rsidR="00B972CC" w:rsidRPr="00B972CC" w14:paraId="35527506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75B9C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50C7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кВт*ч/куб.м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CBB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B1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6D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A270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913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</w:tr>
      <w:tr w:rsidR="00B972CC" w:rsidRPr="00B972CC" w14:paraId="5457750C" w14:textId="77777777" w:rsidTr="00B972CC">
        <w:trPr>
          <w:gridAfter w:val="1"/>
          <w:wAfter w:w="236" w:type="dxa"/>
          <w:trHeight w:val="20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027B2" w14:textId="77777777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9A32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кВт*ч/куб.м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BC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843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BE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626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DCF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0,47</w:t>
            </w:r>
          </w:p>
        </w:tc>
      </w:tr>
      <w:tr w:rsidR="00B972CC" w:rsidRPr="00B972CC" w14:paraId="30DD23C9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25B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6. Расчет эффективности производственной программы</w:t>
            </w:r>
          </w:p>
        </w:tc>
      </w:tr>
      <w:tr w:rsidR="00B972CC" w:rsidRPr="00B972CC" w14:paraId="145B00F5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B51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01.01.2023 по 31.12.2023 год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38B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016C9F22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791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01.01.2024 по 31.12.2024 год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922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2E67456C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969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01.01.2025 по 31.12.2025 год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F3E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3E8FFC90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070B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01.01.2026 по 31.12.2026 год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D6C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3B80AA5C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027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период с 01.01.2027 по 31.12.2027 год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D7D" w14:textId="77777777" w:rsidR="00B972CC" w:rsidRPr="00B972CC" w:rsidRDefault="00B972CC" w:rsidP="00B972CC">
            <w:pPr>
              <w:jc w:val="center"/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х</w:t>
            </w:r>
          </w:p>
        </w:tc>
      </w:tr>
      <w:tr w:rsidR="00B972CC" w:rsidRPr="00B972CC" w14:paraId="73C931B9" w14:textId="77777777" w:rsidTr="002F10C1">
        <w:trPr>
          <w:gridAfter w:val="1"/>
          <w:wAfter w:w="236" w:type="dxa"/>
          <w:trHeight w:val="20"/>
        </w:trPr>
        <w:tc>
          <w:tcPr>
            <w:tcW w:w="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45CDE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9B7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х</w:t>
            </w:r>
          </w:p>
        </w:tc>
      </w:tr>
      <w:tr w:rsidR="00B972CC" w:rsidRPr="00B972CC" w14:paraId="033D9605" w14:textId="77777777" w:rsidTr="002F10C1">
        <w:trPr>
          <w:gridAfter w:val="1"/>
          <w:wAfter w:w="236" w:type="dxa"/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7747" w14:textId="3ABA71A9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 xml:space="preserve">7. Общий объем финансовых потребностей, использованный на реализацию производственной программы (тыс. руб.)       </w:t>
            </w:r>
          </w:p>
        </w:tc>
      </w:tr>
      <w:tr w:rsidR="00B972CC" w:rsidRPr="00B972CC" w14:paraId="69928480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04C7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18A3" w14:textId="77777777" w:rsidR="00B972CC" w:rsidRPr="00B972CC" w:rsidRDefault="00B972CC" w:rsidP="00B972CC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16F4" w14:textId="77777777" w:rsidR="00B972CC" w:rsidRPr="00B972CC" w:rsidRDefault="00B972CC" w:rsidP="00B972CC">
            <w:pPr>
              <w:jc w:val="center"/>
              <w:rPr>
                <w:sz w:val="20"/>
              </w:rPr>
            </w:pPr>
          </w:p>
        </w:tc>
      </w:tr>
      <w:tr w:rsidR="00B972CC" w:rsidRPr="00B972CC" w14:paraId="400C0C53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1810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01.01.2023 по 31.12.2023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F76D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2 430 678</w:t>
            </w:r>
          </w:p>
        </w:tc>
        <w:tc>
          <w:tcPr>
            <w:tcW w:w="236" w:type="dxa"/>
            <w:vAlign w:val="center"/>
            <w:hideMark/>
          </w:tcPr>
          <w:p w14:paraId="68CDF3BA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75D0A716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9941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01.01.2024 по 31.12.2024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28E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2 523 075</w:t>
            </w:r>
          </w:p>
        </w:tc>
        <w:tc>
          <w:tcPr>
            <w:tcW w:w="236" w:type="dxa"/>
            <w:vAlign w:val="center"/>
            <w:hideMark/>
          </w:tcPr>
          <w:p w14:paraId="45AC15E4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4169C235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005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01.01.2025 по 31.12.2025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BB23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2 633 730</w:t>
            </w:r>
          </w:p>
        </w:tc>
        <w:tc>
          <w:tcPr>
            <w:tcW w:w="236" w:type="dxa"/>
            <w:vAlign w:val="center"/>
            <w:hideMark/>
          </w:tcPr>
          <w:p w14:paraId="734BE3A9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1DFC3988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C46BF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01.01.2026 по 31.12.2026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B88C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2 765 881</w:t>
            </w:r>
          </w:p>
        </w:tc>
        <w:tc>
          <w:tcPr>
            <w:tcW w:w="236" w:type="dxa"/>
            <w:vAlign w:val="center"/>
            <w:hideMark/>
          </w:tcPr>
          <w:p w14:paraId="38AE9E50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25DD1CAF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37E168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На период с 01.01.2027 по 31.12.2027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4C2B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2 861 217</w:t>
            </w:r>
          </w:p>
        </w:tc>
        <w:tc>
          <w:tcPr>
            <w:tcW w:w="236" w:type="dxa"/>
            <w:vAlign w:val="center"/>
            <w:hideMark/>
          </w:tcPr>
          <w:p w14:paraId="6DA9CAFC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00A33536" w14:textId="77777777" w:rsidTr="006A5E10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A23839" w14:textId="72D47BD0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A399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13 214 581</w:t>
            </w:r>
          </w:p>
        </w:tc>
        <w:tc>
          <w:tcPr>
            <w:tcW w:w="236" w:type="dxa"/>
            <w:vAlign w:val="center"/>
            <w:hideMark/>
          </w:tcPr>
          <w:p w14:paraId="43B7E399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4F7B5645" w14:textId="77777777" w:rsidTr="002F10C1">
        <w:trPr>
          <w:trHeight w:val="20"/>
        </w:trPr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F6D1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8. Отчет об использовании производственной программы за истекший период регулирования (2021 год)</w:t>
            </w:r>
          </w:p>
        </w:tc>
        <w:tc>
          <w:tcPr>
            <w:tcW w:w="236" w:type="dxa"/>
            <w:vAlign w:val="center"/>
            <w:hideMark/>
          </w:tcPr>
          <w:p w14:paraId="0DD56B20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7B5D78EA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7AA2" w14:textId="0B848A46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Объем принятых сточных вод, тыс. м3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7AE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124 676</w:t>
            </w:r>
          </w:p>
        </w:tc>
        <w:tc>
          <w:tcPr>
            <w:tcW w:w="236" w:type="dxa"/>
            <w:vAlign w:val="center"/>
            <w:hideMark/>
          </w:tcPr>
          <w:p w14:paraId="73E034FB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2479BF20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B366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CC8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1 868 478</w:t>
            </w:r>
          </w:p>
        </w:tc>
        <w:tc>
          <w:tcPr>
            <w:tcW w:w="236" w:type="dxa"/>
            <w:vAlign w:val="center"/>
            <w:hideMark/>
          </w:tcPr>
          <w:p w14:paraId="7C8F6745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4EEA6BC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E83E" w14:textId="1A9C4C85" w:rsidR="00B972CC" w:rsidRPr="00B972CC" w:rsidRDefault="00B972CC" w:rsidP="00B972CC">
            <w:pPr>
              <w:rPr>
                <w:color w:val="000000"/>
                <w:sz w:val="20"/>
              </w:rPr>
            </w:pPr>
            <w:r w:rsidRPr="00B972CC">
              <w:rPr>
                <w:color w:val="000000"/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руб., в том числе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684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211 681</w:t>
            </w:r>
          </w:p>
        </w:tc>
        <w:tc>
          <w:tcPr>
            <w:tcW w:w="236" w:type="dxa"/>
            <w:vAlign w:val="center"/>
            <w:hideMark/>
          </w:tcPr>
          <w:p w14:paraId="6AF43052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3164092B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EA5A" w14:textId="43FDBCE6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За счет платы за негативное воздействие на централизованную систему водоотведения, 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692C" w14:textId="589FE16C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11 562</w:t>
            </w:r>
          </w:p>
        </w:tc>
        <w:tc>
          <w:tcPr>
            <w:tcW w:w="236" w:type="dxa"/>
            <w:vAlign w:val="center"/>
          </w:tcPr>
          <w:p w14:paraId="78AD74BA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  <w:tr w:rsidR="00B972CC" w:rsidRPr="00B972CC" w14:paraId="51EFC3A3" w14:textId="77777777" w:rsidTr="002F10C1">
        <w:trPr>
          <w:trHeight w:val="20"/>
        </w:trPr>
        <w:tc>
          <w:tcPr>
            <w:tcW w:w="8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5855" w14:textId="77777777" w:rsidR="00B972CC" w:rsidRPr="00B972CC" w:rsidRDefault="00B972CC" w:rsidP="00B972CC">
            <w:pPr>
              <w:rPr>
                <w:sz w:val="20"/>
              </w:rPr>
            </w:pPr>
            <w:r w:rsidRPr="00B972CC">
              <w:rPr>
                <w:sz w:val="20"/>
              </w:rPr>
              <w:t>Общий объем финансовых потребностей за 2021 год, 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8D25" w14:textId="77777777" w:rsidR="00B972CC" w:rsidRPr="00B972CC" w:rsidRDefault="00B972CC" w:rsidP="00B972CC">
            <w:pPr>
              <w:jc w:val="center"/>
              <w:rPr>
                <w:sz w:val="20"/>
              </w:rPr>
            </w:pPr>
            <w:r w:rsidRPr="00B972CC">
              <w:rPr>
                <w:sz w:val="20"/>
              </w:rPr>
              <w:t>2 080 159</w:t>
            </w:r>
          </w:p>
        </w:tc>
        <w:tc>
          <w:tcPr>
            <w:tcW w:w="236" w:type="dxa"/>
            <w:vAlign w:val="center"/>
            <w:hideMark/>
          </w:tcPr>
          <w:p w14:paraId="216F9D3C" w14:textId="77777777" w:rsidR="00B972CC" w:rsidRPr="00B972CC" w:rsidRDefault="00B972CC" w:rsidP="00B972CC">
            <w:pPr>
              <w:rPr>
                <w:sz w:val="20"/>
              </w:rPr>
            </w:pPr>
          </w:p>
        </w:tc>
      </w:tr>
    </w:tbl>
    <w:p w14:paraId="766A868D" w14:textId="77777777" w:rsidR="00382EF6" w:rsidRPr="005A12E0" w:rsidRDefault="00382EF6" w:rsidP="00382EF6">
      <w:pPr>
        <w:tabs>
          <w:tab w:val="left" w:pos="3881"/>
        </w:tabs>
        <w:jc w:val="center"/>
        <w:rPr>
          <w:sz w:val="24"/>
          <w:szCs w:val="24"/>
        </w:rPr>
      </w:pPr>
      <w:bookmarkStart w:id="2" w:name="_GoBack"/>
      <w:bookmarkEnd w:id="2"/>
    </w:p>
    <w:sectPr w:rsidR="00382EF6" w:rsidRPr="005A12E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4C621" w14:textId="77777777" w:rsidR="00AD1E0C" w:rsidRDefault="00AD1E0C">
      <w:r>
        <w:separator/>
      </w:r>
    </w:p>
  </w:endnote>
  <w:endnote w:type="continuationSeparator" w:id="0">
    <w:p w14:paraId="2C04482B" w14:textId="77777777" w:rsidR="00AD1E0C" w:rsidRDefault="00AD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713D" w14:textId="77777777" w:rsidR="00AD1E0C" w:rsidRDefault="00AD1E0C">
      <w:r>
        <w:separator/>
      </w:r>
    </w:p>
  </w:footnote>
  <w:footnote w:type="continuationSeparator" w:id="0">
    <w:p w14:paraId="0313059C" w14:textId="77777777" w:rsidR="00AD1E0C" w:rsidRDefault="00AD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F378E" w14:textId="77777777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A30A24" w14:textId="77777777" w:rsidR="005A12E0" w:rsidRDefault="005A12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6A22" w14:textId="6965BF1D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72CC">
      <w:rPr>
        <w:rStyle w:val="a9"/>
        <w:noProof/>
      </w:rPr>
      <w:t>17</w:t>
    </w:r>
    <w:r>
      <w:rPr>
        <w:rStyle w:val="a9"/>
      </w:rPr>
      <w:fldChar w:fldCharType="end"/>
    </w:r>
  </w:p>
  <w:p w14:paraId="2FAC8055" w14:textId="77777777" w:rsidR="005A12E0" w:rsidRDefault="005A12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F6A3" w14:textId="77777777" w:rsidR="005A12E0" w:rsidRDefault="001109C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5BD936" wp14:editId="3EA8CA0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9A739A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C41F7" wp14:editId="2A5B9A7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28DB2" w14:textId="77777777" w:rsidR="005A12E0" w:rsidRPr="00E52B15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C0DB55C" wp14:editId="04F3447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2A8CC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B5290B8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986D15D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41AB3A1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F69EEF9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E0184E0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B53449D" w14:textId="77777777" w:rsidR="005A12E0" w:rsidRPr="002B6128" w:rsidRDefault="005A12E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47C208F" w14:textId="77777777" w:rsidR="005A12E0" w:rsidRDefault="005A12E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8FA12F2" w14:textId="77777777" w:rsidR="005A12E0" w:rsidRPr="001772E6" w:rsidRDefault="005A12E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CB5B7A4" w14:textId="77777777" w:rsidR="005A12E0" w:rsidRDefault="005A12E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C5C4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17428DB2" w14:textId="77777777" w:rsidR="005A12E0" w:rsidRPr="00E52B15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C0DB55C" wp14:editId="04F3447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2A8CC" w14:textId="77777777"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B5290B8" w14:textId="77777777"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986D15D" w14:textId="77777777" w:rsidR="005A12E0" w:rsidRPr="000F7B5C" w:rsidRDefault="005A12E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41AB3A1" w14:textId="77777777" w:rsidR="005A12E0" w:rsidRPr="000F7B5C" w:rsidRDefault="005A12E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F69EEF9" w14:textId="77777777" w:rsidR="005A12E0" w:rsidRDefault="005A12E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E0184E0" w14:textId="77777777" w:rsidR="005A12E0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B53449D" w14:textId="77777777" w:rsidR="005A12E0" w:rsidRPr="002B6128" w:rsidRDefault="005A12E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47C208F" w14:textId="77777777" w:rsidR="005A12E0" w:rsidRDefault="005A12E0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8FA12F2" w14:textId="77777777" w:rsidR="005A12E0" w:rsidRPr="001772E6" w:rsidRDefault="005A12E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CB5B7A4" w14:textId="77777777" w:rsidR="005A12E0" w:rsidRDefault="005A12E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2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643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163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C2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31F6"/>
    <w:rsid w:val="0012457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E74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5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7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94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10D"/>
    <w:rsid w:val="001F7C23"/>
    <w:rsid w:val="0020073D"/>
    <w:rsid w:val="0020205D"/>
    <w:rsid w:val="0020311F"/>
    <w:rsid w:val="0020360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4CE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35A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5517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2E7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FF7"/>
    <w:rsid w:val="002B6128"/>
    <w:rsid w:val="002B7A21"/>
    <w:rsid w:val="002C0ADD"/>
    <w:rsid w:val="002C0F07"/>
    <w:rsid w:val="002C130B"/>
    <w:rsid w:val="002C29DD"/>
    <w:rsid w:val="002C3AA1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3FBB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0C1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732"/>
    <w:rsid w:val="00307AD6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F7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6F8"/>
    <w:rsid w:val="00330BA2"/>
    <w:rsid w:val="00331095"/>
    <w:rsid w:val="00331406"/>
    <w:rsid w:val="00331ED6"/>
    <w:rsid w:val="00333F92"/>
    <w:rsid w:val="0033418E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BCB"/>
    <w:rsid w:val="003544C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3AB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39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5E67"/>
    <w:rsid w:val="004164EE"/>
    <w:rsid w:val="0041783D"/>
    <w:rsid w:val="00417B00"/>
    <w:rsid w:val="00417B2E"/>
    <w:rsid w:val="00420B41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30C"/>
    <w:rsid w:val="0045312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9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6DE0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2E0"/>
    <w:rsid w:val="005A16D0"/>
    <w:rsid w:val="005A1B4A"/>
    <w:rsid w:val="005A1D28"/>
    <w:rsid w:val="005A2BA7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5F88"/>
    <w:rsid w:val="005B63DC"/>
    <w:rsid w:val="005B6804"/>
    <w:rsid w:val="005B6996"/>
    <w:rsid w:val="005C02EA"/>
    <w:rsid w:val="005C0300"/>
    <w:rsid w:val="005C09D0"/>
    <w:rsid w:val="005C0BAA"/>
    <w:rsid w:val="005C2313"/>
    <w:rsid w:val="005C2338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D63"/>
    <w:rsid w:val="005E0AEF"/>
    <w:rsid w:val="005E0E14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2AA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62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3AF"/>
    <w:rsid w:val="00702A28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960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C35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C17"/>
    <w:rsid w:val="007E4F43"/>
    <w:rsid w:val="007E598C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586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92D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6D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E5F49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21A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56E"/>
    <w:rsid w:val="009157BA"/>
    <w:rsid w:val="0091584B"/>
    <w:rsid w:val="00915A1D"/>
    <w:rsid w:val="00916F2F"/>
    <w:rsid w:val="009175A3"/>
    <w:rsid w:val="0092009B"/>
    <w:rsid w:val="0092054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3686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2F20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1CD6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B81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0ED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382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4948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2107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27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0C"/>
    <w:rsid w:val="00AD1E5A"/>
    <w:rsid w:val="00AD1F3A"/>
    <w:rsid w:val="00AD2B55"/>
    <w:rsid w:val="00AD3078"/>
    <w:rsid w:val="00AD3380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6E55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DAD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56C6D"/>
    <w:rsid w:val="00B60CFB"/>
    <w:rsid w:val="00B61CFA"/>
    <w:rsid w:val="00B63363"/>
    <w:rsid w:val="00B6425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16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972CC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35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73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6AFF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013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0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159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944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6E0"/>
    <w:rsid w:val="00CE29B6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177B1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DD6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0A1"/>
    <w:rsid w:val="00D7626B"/>
    <w:rsid w:val="00D76E9F"/>
    <w:rsid w:val="00D77D0C"/>
    <w:rsid w:val="00D8011D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8E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DB0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3F"/>
    <w:rsid w:val="00EA2760"/>
    <w:rsid w:val="00EA2E3D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2F5"/>
    <w:rsid w:val="00EE33A0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93E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35B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710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ECB"/>
    <w:rsid w:val="00F86DAE"/>
    <w:rsid w:val="00F87513"/>
    <w:rsid w:val="00F87A8B"/>
    <w:rsid w:val="00F87B90"/>
    <w:rsid w:val="00F902FA"/>
    <w:rsid w:val="00F91354"/>
    <w:rsid w:val="00F91767"/>
    <w:rsid w:val="00F9189D"/>
    <w:rsid w:val="00F91AD6"/>
    <w:rsid w:val="00F9318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154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515AD6"/>
  <w15:docId w15:val="{63F7ABF8-CBE5-4CE6-B99E-D341B871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B06F-6035-4CB4-A061-AD121C10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19</Pages>
  <Words>5935</Words>
  <Characters>35930</Characters>
  <Application>Microsoft Office Word</Application>
  <DocSecurity>4</DocSecurity>
  <Lines>299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</cp:revision>
  <cp:lastPrinted>2022-11-25T05:16:00Z</cp:lastPrinted>
  <dcterms:created xsi:type="dcterms:W3CDTF">2022-11-25T11:05:00Z</dcterms:created>
  <dcterms:modified xsi:type="dcterms:W3CDTF">2022-11-25T11:05:00Z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